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7A7" w:rsidRDefault="00F07792">
      <w:pPr>
        <w:jc w:val="center"/>
        <w:rPr>
          <w:b/>
          <w:sz w:val="24"/>
        </w:rPr>
      </w:pPr>
      <w:r>
        <w:rPr>
          <w:rFonts w:hint="eastAsia"/>
          <w:b/>
          <w:sz w:val="24"/>
        </w:rPr>
        <w:t>芯恩（青岛）集成电路有限公司</w:t>
      </w:r>
    </w:p>
    <w:p w:rsidR="00503920" w:rsidRDefault="00503920" w:rsidP="00503920"/>
    <w:p w:rsidR="00503920" w:rsidRPr="001A79C5" w:rsidRDefault="00503920" w:rsidP="00503920">
      <w:pPr>
        <w:rPr>
          <w:b/>
        </w:rPr>
      </w:pPr>
      <w:r w:rsidRPr="001A79C5">
        <w:rPr>
          <w:rFonts w:hint="eastAsia"/>
          <w:b/>
        </w:rPr>
        <w:t>【</w:t>
      </w:r>
      <w:r w:rsidRPr="001A79C5">
        <w:rPr>
          <w:b/>
        </w:rPr>
        <w:t>1】企业介绍</w:t>
      </w:r>
    </w:p>
    <w:p w:rsidR="00BF7F5A" w:rsidRPr="001A79C5" w:rsidRDefault="00BF7F5A" w:rsidP="00BF7F5A">
      <w:r w:rsidRPr="001A79C5">
        <w:rPr>
          <w:rFonts w:hint="eastAsia"/>
        </w:rPr>
        <w:t>芯恩（青岛）集成电路有限公司于2018年4月在山东省青岛西海岸经济开发区注册成立。项目占地面积373亩（一期），包含8英寸和12英寸集成电路工厂，测试以及光掩模板工厂。</w:t>
      </w:r>
    </w:p>
    <w:p w:rsidR="00BF7F5A" w:rsidRPr="001A79C5" w:rsidRDefault="00BF7F5A" w:rsidP="00BF7F5A">
      <w:r w:rsidRPr="001A79C5">
        <w:rPr>
          <w:rFonts w:hint="eastAsia"/>
        </w:rPr>
        <w:t>芯恩（青岛）集成电路有限公司专门从事集成电路的设计与制造，以及半导体集成电路行业的技术研发、产业管理以及投资运营等。公司的使命 - “中国芯片业自主可控， 实现长期发展与获利能力，贡献地方繁荣昌盛产业集聚，为客户及合作伙伴实现共同利益以及为员工创造持续成长、舒适安全的环境”。</w:t>
      </w:r>
    </w:p>
    <w:p w:rsidR="00BF7F5A" w:rsidRPr="001A79C5" w:rsidRDefault="00BF7F5A" w:rsidP="00BF7F5A">
      <w:r w:rsidRPr="001A79C5">
        <w:rPr>
          <w:rFonts w:hint="eastAsia"/>
        </w:rPr>
        <w:t>芯恩（青岛）集成电路有限公司由国际一流的集成电路技术人员与管理人才组成，包含国内多家半导体产业公司创始人张汝京博士领衔的中国顶级微纳电子研发制造团队。目前公司已有1400余名员工，其中300位以上为行业资深人员，全员平均年龄33岁。管理层都曾就职于国内外著名的半导体公司。</w:t>
      </w:r>
    </w:p>
    <w:p w:rsidR="00BF7F5A" w:rsidRPr="001A79C5" w:rsidRDefault="00BF7F5A" w:rsidP="00BF7F5A">
      <w:r w:rsidRPr="001A79C5">
        <w:rPr>
          <w:rFonts w:hint="eastAsia"/>
        </w:rPr>
        <w:t>团队主要员工在国际期刊、杂志上发表论文超过300篇，发表半导体相关专利2000余项，包括多个半导体基础专利。芯恩（青岛）截至2021年12月，已递交308项专利申请，其275件获得受理号。</w:t>
      </w:r>
    </w:p>
    <w:p w:rsidR="00BF7F5A" w:rsidRPr="001A79C5" w:rsidRDefault="00BF7F5A" w:rsidP="00BF7F5A">
      <w:r w:rsidRPr="001A79C5">
        <w:rPr>
          <w:rFonts w:hint="eastAsia"/>
        </w:rPr>
        <w:t>我们寻找热衷奉献、勇于创新的人才加盟公司，共同谱写芯恩（青岛）的成长史!</w:t>
      </w:r>
    </w:p>
    <w:p w:rsidR="00CE67A7" w:rsidRPr="001A79C5" w:rsidRDefault="00CE67A7"/>
    <w:p w:rsidR="00CE67A7" w:rsidRPr="001A79C5" w:rsidRDefault="00F07792" w:rsidP="00C869CC">
      <w:pPr>
        <w:rPr>
          <w:b/>
        </w:rPr>
      </w:pPr>
      <w:r w:rsidRPr="001A79C5">
        <w:rPr>
          <w:rFonts w:hint="eastAsia"/>
          <w:b/>
        </w:rPr>
        <w:t>【</w:t>
      </w:r>
      <w:r w:rsidR="00503920" w:rsidRPr="001A79C5">
        <w:rPr>
          <w:b/>
        </w:rPr>
        <w:t>2</w:t>
      </w:r>
      <w:r w:rsidRPr="001A79C5">
        <w:rPr>
          <w:b/>
        </w:rPr>
        <w:t>】</w:t>
      </w:r>
      <w:r w:rsidRPr="001A79C5">
        <w:rPr>
          <w:rFonts w:hint="eastAsia"/>
          <w:b/>
        </w:rPr>
        <w:t>岗位介绍</w:t>
      </w:r>
    </w:p>
    <w:p w:rsidR="00C869CC" w:rsidRPr="001A79C5" w:rsidRDefault="00C869CC" w:rsidP="008D1913">
      <w:pPr>
        <w:pStyle w:val="1"/>
        <w:ind w:left="360" w:firstLineChars="0" w:firstLine="0"/>
      </w:pPr>
      <w:r w:rsidRPr="001A79C5">
        <w:rPr>
          <w:rFonts w:hint="eastAsia"/>
        </w:rPr>
        <w:t>工艺</w:t>
      </w:r>
      <w:r w:rsidRPr="001A79C5">
        <w:t>工程师</w:t>
      </w:r>
      <w:bookmarkStart w:id="0" w:name="_GoBack"/>
      <w:bookmarkEnd w:id="0"/>
    </w:p>
    <w:p w:rsidR="00270C2B" w:rsidRPr="001A79C5" w:rsidRDefault="00C869CC" w:rsidP="00270C2B">
      <w:pPr>
        <w:pStyle w:val="1"/>
        <w:ind w:left="360" w:firstLineChars="0" w:firstLine="0"/>
      </w:pPr>
      <w:r w:rsidRPr="001A79C5">
        <w:rPr>
          <w:rFonts w:hint="eastAsia"/>
        </w:rPr>
        <w:t>工作</w:t>
      </w:r>
      <w:r w:rsidRPr="001A79C5">
        <w:t>描述：</w:t>
      </w:r>
      <w:r w:rsidR="00270C2B" w:rsidRPr="001A79C5">
        <w:rPr>
          <w:rFonts w:hint="eastAsia"/>
        </w:rPr>
        <w:t>负责制程工艺维护、改善、良率提升，对设备进行稳定性监控，产品在所在工序发生的异常处理等。需配合值班倒班。</w:t>
      </w:r>
    </w:p>
    <w:p w:rsidR="00C869CC" w:rsidRPr="001A79C5" w:rsidRDefault="00C869CC" w:rsidP="00270C2B">
      <w:pPr>
        <w:pStyle w:val="1"/>
        <w:ind w:left="360" w:firstLineChars="0" w:firstLine="0"/>
      </w:pPr>
      <w:r w:rsidRPr="001A79C5">
        <w:rPr>
          <w:rFonts w:hint="eastAsia"/>
        </w:rPr>
        <w:t>学历</w:t>
      </w:r>
      <w:r w:rsidRPr="001A79C5">
        <w:t>要求：</w:t>
      </w:r>
      <w:r w:rsidRPr="001A79C5">
        <w:rPr>
          <w:rFonts w:hint="eastAsia"/>
        </w:rPr>
        <w:t>本科、</w:t>
      </w:r>
      <w:r w:rsidRPr="001A79C5">
        <w:t>硕士</w:t>
      </w:r>
    </w:p>
    <w:p w:rsidR="00C869CC" w:rsidRPr="001A79C5" w:rsidRDefault="00C869CC" w:rsidP="00C869CC">
      <w:pPr>
        <w:pStyle w:val="1"/>
        <w:ind w:left="360" w:firstLineChars="0" w:firstLine="0"/>
      </w:pPr>
      <w:r w:rsidRPr="001A79C5">
        <w:rPr>
          <w:rFonts w:hint="eastAsia"/>
        </w:rPr>
        <w:t>外语要求</w:t>
      </w:r>
      <w:r w:rsidRPr="001A79C5">
        <w:t>：</w:t>
      </w:r>
      <w:r w:rsidRPr="001A79C5">
        <w:rPr>
          <w:rFonts w:hint="eastAsia"/>
        </w:rPr>
        <w:t>C</w:t>
      </w:r>
      <w:r w:rsidRPr="001A79C5">
        <w:t>ET4及以上</w:t>
      </w:r>
    </w:p>
    <w:p w:rsidR="00C869CC" w:rsidRPr="001A79C5" w:rsidRDefault="00C869CC" w:rsidP="006C0CB4">
      <w:pPr>
        <w:pStyle w:val="1"/>
        <w:ind w:left="360" w:firstLineChars="0" w:firstLine="0"/>
      </w:pPr>
      <w:r w:rsidRPr="001A79C5">
        <w:rPr>
          <w:rFonts w:hint="eastAsia"/>
        </w:rPr>
        <w:t>专业</w:t>
      </w:r>
      <w:r w:rsidRPr="001A79C5">
        <w:t>要求</w:t>
      </w:r>
      <w:r w:rsidR="006C0CB4" w:rsidRPr="001A79C5">
        <w:t>：</w:t>
      </w:r>
      <w:r w:rsidR="00436BF3" w:rsidRPr="001A79C5">
        <w:rPr>
          <w:rFonts w:hint="eastAsia"/>
        </w:rPr>
        <w:t>微</w:t>
      </w:r>
      <w:r w:rsidR="00436BF3" w:rsidRPr="001A79C5">
        <w:t>电子</w:t>
      </w:r>
      <w:r w:rsidR="007412B2" w:rsidRPr="001A79C5">
        <w:rPr>
          <w:rFonts w:hint="eastAsia"/>
        </w:rPr>
        <w:t>/</w:t>
      </w:r>
      <w:r w:rsidR="00081F77" w:rsidRPr="001A79C5">
        <w:rPr>
          <w:rFonts w:hint="eastAsia"/>
        </w:rPr>
        <w:t>电子</w:t>
      </w:r>
      <w:r w:rsidR="00081F77" w:rsidRPr="001A79C5">
        <w:t>信息</w:t>
      </w:r>
      <w:r w:rsidR="00081F77" w:rsidRPr="001A79C5">
        <w:rPr>
          <w:rFonts w:hint="eastAsia"/>
        </w:rPr>
        <w:t>类/</w:t>
      </w:r>
      <w:r w:rsidR="00436BF3" w:rsidRPr="001A79C5">
        <w:rPr>
          <w:rFonts w:hint="eastAsia"/>
        </w:rPr>
        <w:t>材料</w:t>
      </w:r>
      <w:r w:rsidR="007412B2" w:rsidRPr="001A79C5">
        <w:rPr>
          <w:rFonts w:hint="eastAsia"/>
        </w:rPr>
        <w:t>/</w:t>
      </w:r>
      <w:r w:rsidR="006C0CB4" w:rsidRPr="001A79C5">
        <w:t>物理</w:t>
      </w:r>
      <w:r w:rsidR="007412B2" w:rsidRPr="001A79C5">
        <w:rPr>
          <w:rFonts w:hint="eastAsia"/>
        </w:rPr>
        <w:t>/</w:t>
      </w:r>
      <w:r w:rsidR="00270C2B" w:rsidRPr="001A79C5">
        <w:rPr>
          <w:rFonts w:hint="eastAsia"/>
        </w:rPr>
        <w:t>金属材料</w:t>
      </w:r>
      <w:r w:rsidR="007412B2" w:rsidRPr="001A79C5">
        <w:rPr>
          <w:rFonts w:hint="eastAsia"/>
        </w:rPr>
        <w:t>/</w:t>
      </w:r>
      <w:r w:rsidR="00270C2B" w:rsidRPr="001A79C5">
        <w:rPr>
          <w:rFonts w:hint="eastAsia"/>
        </w:rPr>
        <w:t>高分子</w:t>
      </w:r>
      <w:r w:rsidR="007412B2" w:rsidRPr="001A79C5">
        <w:rPr>
          <w:rFonts w:hint="eastAsia"/>
        </w:rPr>
        <w:t>/</w:t>
      </w:r>
      <w:r w:rsidR="006C0CB4" w:rsidRPr="001A79C5">
        <w:t>化学</w:t>
      </w:r>
      <w:r w:rsidR="006C0CB4" w:rsidRPr="001A79C5">
        <w:rPr>
          <w:rFonts w:hint="eastAsia"/>
        </w:rPr>
        <w:t>类</w:t>
      </w:r>
      <w:r w:rsidR="000D3533" w:rsidRPr="001A79C5">
        <w:rPr>
          <w:rFonts w:hint="eastAsia"/>
        </w:rPr>
        <w:t>理工类</w:t>
      </w:r>
      <w:r w:rsidR="006C0CB4" w:rsidRPr="001A79C5">
        <w:rPr>
          <w:rFonts w:hint="eastAsia"/>
        </w:rPr>
        <w:t>等</w:t>
      </w:r>
      <w:r w:rsidR="006C0CB4" w:rsidRPr="001A79C5">
        <w:t>相关专业</w:t>
      </w:r>
    </w:p>
    <w:p w:rsidR="00C869CC" w:rsidRPr="001A79C5" w:rsidRDefault="00C869CC" w:rsidP="00C869CC">
      <w:pPr>
        <w:pStyle w:val="1"/>
        <w:ind w:left="360" w:firstLineChars="0" w:firstLine="0"/>
      </w:pPr>
    </w:p>
    <w:p w:rsidR="00C869CC" w:rsidRPr="001A79C5" w:rsidRDefault="00C869CC" w:rsidP="008D1913">
      <w:pPr>
        <w:pStyle w:val="1"/>
        <w:ind w:left="360" w:firstLineChars="0" w:firstLine="0"/>
      </w:pPr>
      <w:r w:rsidRPr="001A79C5">
        <w:rPr>
          <w:rFonts w:hint="eastAsia"/>
        </w:rPr>
        <w:t>设备</w:t>
      </w:r>
      <w:r w:rsidRPr="001A79C5">
        <w:t>工程师</w:t>
      </w:r>
    </w:p>
    <w:p w:rsidR="00C869CC" w:rsidRPr="001A79C5" w:rsidRDefault="00C869CC" w:rsidP="00C869CC">
      <w:pPr>
        <w:pStyle w:val="1"/>
        <w:ind w:left="360" w:firstLineChars="0" w:firstLine="0"/>
      </w:pPr>
      <w:r w:rsidRPr="001A79C5">
        <w:rPr>
          <w:rFonts w:hint="eastAsia"/>
        </w:rPr>
        <w:t>工作</w:t>
      </w:r>
      <w:r w:rsidRPr="001A79C5">
        <w:t>描述：</w:t>
      </w:r>
      <w:r w:rsidR="00270C2B" w:rsidRPr="001A79C5">
        <w:rPr>
          <w:rFonts w:hint="eastAsia"/>
        </w:rPr>
        <w:t>负责设备周期性维护保养、查找和解决设备故障，对设备进行评估，装机，移机，改造等，实现产能提升。需配合值班倒班</w:t>
      </w:r>
    </w:p>
    <w:p w:rsidR="00C869CC" w:rsidRPr="001A79C5" w:rsidRDefault="00C869CC" w:rsidP="00C869CC">
      <w:pPr>
        <w:pStyle w:val="1"/>
        <w:ind w:left="360" w:firstLineChars="0" w:firstLine="0"/>
      </w:pPr>
      <w:r w:rsidRPr="001A79C5">
        <w:rPr>
          <w:rFonts w:hint="eastAsia"/>
        </w:rPr>
        <w:t>学历</w:t>
      </w:r>
      <w:r w:rsidRPr="001A79C5">
        <w:t>要求：</w:t>
      </w:r>
      <w:r w:rsidRPr="001A79C5">
        <w:rPr>
          <w:rFonts w:hint="eastAsia"/>
        </w:rPr>
        <w:t>本科、</w:t>
      </w:r>
      <w:r w:rsidRPr="001A79C5">
        <w:t>硕士</w:t>
      </w:r>
    </w:p>
    <w:p w:rsidR="00C869CC" w:rsidRPr="001A79C5" w:rsidRDefault="00C869CC" w:rsidP="00C869CC">
      <w:pPr>
        <w:pStyle w:val="1"/>
        <w:ind w:left="360" w:firstLineChars="0" w:firstLine="0"/>
      </w:pPr>
      <w:r w:rsidRPr="001A79C5">
        <w:rPr>
          <w:rFonts w:hint="eastAsia"/>
        </w:rPr>
        <w:t>外语要求</w:t>
      </w:r>
      <w:r w:rsidRPr="001A79C5">
        <w:t>：</w:t>
      </w:r>
      <w:r w:rsidRPr="001A79C5">
        <w:rPr>
          <w:rFonts w:hint="eastAsia"/>
        </w:rPr>
        <w:t>C</w:t>
      </w:r>
      <w:r w:rsidRPr="001A79C5">
        <w:t>ET4及以上</w:t>
      </w:r>
    </w:p>
    <w:p w:rsidR="00CE67A7" w:rsidRPr="001A79C5" w:rsidRDefault="00C869CC" w:rsidP="00CD16B7">
      <w:pPr>
        <w:pStyle w:val="1"/>
        <w:ind w:left="360" w:firstLineChars="0" w:firstLine="0"/>
      </w:pPr>
      <w:r w:rsidRPr="001A79C5">
        <w:rPr>
          <w:rFonts w:hint="eastAsia"/>
        </w:rPr>
        <w:t>专业</w:t>
      </w:r>
      <w:r w:rsidRPr="001A79C5">
        <w:t>要求：</w:t>
      </w:r>
      <w:r w:rsidR="006C0CB4" w:rsidRPr="001A79C5">
        <w:rPr>
          <w:rFonts w:hint="eastAsia"/>
        </w:rPr>
        <w:t>机电</w:t>
      </w:r>
      <w:r w:rsidR="007412B2" w:rsidRPr="001A79C5">
        <w:rPr>
          <w:rFonts w:hint="eastAsia"/>
        </w:rPr>
        <w:t>/</w:t>
      </w:r>
      <w:r w:rsidR="00E64160" w:rsidRPr="001A79C5">
        <w:rPr>
          <w:rFonts w:hint="eastAsia"/>
        </w:rPr>
        <w:t>半导体物理/电气/</w:t>
      </w:r>
      <w:r w:rsidR="006C0CB4" w:rsidRPr="001A79C5">
        <w:t>自动化</w:t>
      </w:r>
      <w:r w:rsidR="00081F77" w:rsidRPr="001A79C5">
        <w:rPr>
          <w:rFonts w:hint="eastAsia"/>
        </w:rPr>
        <w:t>/测控</w:t>
      </w:r>
      <w:r w:rsidR="000D3533" w:rsidRPr="001A79C5">
        <w:rPr>
          <w:rFonts w:hint="eastAsia"/>
        </w:rPr>
        <w:t>/</w:t>
      </w:r>
      <w:r w:rsidR="000D3533" w:rsidRPr="001A79C5">
        <w:t>机械类</w:t>
      </w:r>
      <w:r w:rsidR="000D3533" w:rsidRPr="001A79C5">
        <w:rPr>
          <w:rFonts w:hint="eastAsia"/>
        </w:rPr>
        <w:t>理工类</w:t>
      </w:r>
      <w:r w:rsidR="006C0CB4" w:rsidRPr="001A79C5">
        <w:rPr>
          <w:rFonts w:hint="eastAsia"/>
        </w:rPr>
        <w:t>等</w:t>
      </w:r>
      <w:r w:rsidR="006C0CB4" w:rsidRPr="001A79C5">
        <w:t>相关专业</w:t>
      </w:r>
    </w:p>
    <w:p w:rsidR="00270C2B" w:rsidRPr="001A79C5" w:rsidRDefault="00270C2B" w:rsidP="00CD16B7">
      <w:pPr>
        <w:pStyle w:val="1"/>
        <w:ind w:left="360" w:firstLineChars="0" w:firstLine="0"/>
      </w:pPr>
    </w:p>
    <w:p w:rsidR="00270C2B" w:rsidRPr="001A79C5" w:rsidRDefault="00270C2B" w:rsidP="008D1913">
      <w:pPr>
        <w:pStyle w:val="1"/>
        <w:ind w:left="360" w:firstLineChars="0" w:firstLine="0"/>
      </w:pPr>
      <w:r w:rsidRPr="001A79C5">
        <w:rPr>
          <w:rFonts w:hint="eastAsia"/>
        </w:rPr>
        <w:t>厂务系统</w:t>
      </w:r>
      <w:r w:rsidRPr="001A79C5">
        <w:t>工程师</w:t>
      </w:r>
    </w:p>
    <w:p w:rsidR="00270C2B" w:rsidRPr="001A79C5" w:rsidRDefault="00270C2B" w:rsidP="00270C2B">
      <w:pPr>
        <w:pStyle w:val="1"/>
        <w:ind w:left="360" w:firstLineChars="0" w:firstLine="0"/>
      </w:pPr>
      <w:r w:rsidRPr="001A79C5">
        <w:rPr>
          <w:rFonts w:hint="eastAsia"/>
        </w:rPr>
        <w:t>工作</w:t>
      </w:r>
      <w:r w:rsidRPr="001A79C5">
        <w:t>描述：</w:t>
      </w:r>
      <w:r w:rsidRPr="001A79C5">
        <w:rPr>
          <w:rFonts w:hint="eastAsia"/>
        </w:rPr>
        <w:t>根据公司规划，负责相应系统的评估建造及扩充，负责相应系统的运行维护工作，解决运行中出现的各种问题，确保系统运行稳定；</w:t>
      </w:r>
      <w:r w:rsidRPr="001A79C5">
        <w:t>负责编制各系统运行的</w:t>
      </w:r>
      <w:r w:rsidRPr="001A79C5">
        <w:rPr>
          <w:rFonts w:hint="eastAsia"/>
        </w:rPr>
        <w:t>O</w:t>
      </w:r>
      <w:r w:rsidRPr="001A79C5">
        <w:t>I</w:t>
      </w:r>
      <w:r w:rsidRPr="001A79C5">
        <w:rPr>
          <w:rFonts w:hint="eastAsia"/>
        </w:rPr>
        <w:t>、</w:t>
      </w:r>
      <w:r w:rsidRPr="001A79C5">
        <w:t>Check list</w:t>
      </w:r>
      <w:r w:rsidRPr="001A79C5">
        <w:rPr>
          <w:rFonts w:hint="eastAsia"/>
        </w:rPr>
        <w:t>、S</w:t>
      </w:r>
      <w:r w:rsidRPr="001A79C5">
        <w:t>OP等相关操作规范</w:t>
      </w:r>
      <w:r w:rsidRPr="001A79C5">
        <w:rPr>
          <w:rFonts w:hint="eastAsia"/>
        </w:rPr>
        <w:t>，培训课内成员掌握各项操作技能；有效的完成所属系统运行状况分析排查以达到降低运行成本的目的</w:t>
      </w:r>
      <w:r w:rsidRPr="001A79C5">
        <w:t>；</w:t>
      </w:r>
      <w:r w:rsidRPr="001A79C5">
        <w:rPr>
          <w:rFonts w:hint="eastAsia"/>
        </w:rPr>
        <w:t>配合完成系统的运行切换及</w:t>
      </w:r>
      <w:r w:rsidRPr="001A79C5">
        <w:t>PM工作；</w:t>
      </w:r>
    </w:p>
    <w:p w:rsidR="00270C2B" w:rsidRPr="001A79C5" w:rsidRDefault="00270C2B" w:rsidP="00270C2B">
      <w:pPr>
        <w:pStyle w:val="1"/>
        <w:ind w:left="360" w:firstLineChars="0" w:firstLine="0"/>
      </w:pPr>
      <w:r w:rsidRPr="001A79C5">
        <w:rPr>
          <w:rFonts w:hint="eastAsia"/>
        </w:rPr>
        <w:t>学历</w:t>
      </w:r>
      <w:r w:rsidRPr="001A79C5">
        <w:t>要求：</w:t>
      </w:r>
      <w:r w:rsidRPr="001A79C5">
        <w:rPr>
          <w:rFonts w:hint="eastAsia"/>
        </w:rPr>
        <w:t>大专、本科</w:t>
      </w:r>
      <w:r w:rsidRPr="001A79C5">
        <w:t xml:space="preserve"> </w:t>
      </w:r>
    </w:p>
    <w:p w:rsidR="00270C2B" w:rsidRPr="001A79C5" w:rsidRDefault="00270C2B" w:rsidP="00270C2B">
      <w:pPr>
        <w:pStyle w:val="1"/>
        <w:ind w:left="360" w:firstLineChars="0" w:firstLine="0"/>
      </w:pPr>
      <w:r w:rsidRPr="001A79C5">
        <w:rPr>
          <w:rFonts w:hint="eastAsia"/>
        </w:rPr>
        <w:t>外语要求</w:t>
      </w:r>
      <w:r w:rsidRPr="001A79C5">
        <w:t>：</w:t>
      </w:r>
      <w:r w:rsidRPr="001A79C5">
        <w:rPr>
          <w:rFonts w:hint="eastAsia"/>
        </w:rPr>
        <w:t>C</w:t>
      </w:r>
      <w:r w:rsidRPr="001A79C5">
        <w:t>ET4及以上</w:t>
      </w:r>
      <w:r w:rsidRPr="001A79C5">
        <w:rPr>
          <w:rFonts w:hint="eastAsia"/>
        </w:rPr>
        <w:t>，熟练使用</w:t>
      </w:r>
      <w:r w:rsidRPr="001A79C5">
        <w:t>Offices、CAD等办公软件</w:t>
      </w:r>
    </w:p>
    <w:p w:rsidR="00270C2B" w:rsidRPr="001A79C5" w:rsidRDefault="00270C2B" w:rsidP="00270C2B">
      <w:pPr>
        <w:pStyle w:val="1"/>
        <w:ind w:left="360" w:firstLineChars="0" w:firstLine="0"/>
      </w:pPr>
      <w:r w:rsidRPr="001A79C5">
        <w:rPr>
          <w:rFonts w:hint="eastAsia"/>
        </w:rPr>
        <w:t>专业</w:t>
      </w:r>
      <w:r w:rsidRPr="001A79C5">
        <w:t>要求：</w:t>
      </w:r>
      <w:r w:rsidRPr="001A79C5">
        <w:rPr>
          <w:rFonts w:hint="eastAsia"/>
        </w:rPr>
        <w:t>机电类</w:t>
      </w:r>
      <w:r w:rsidRPr="001A79C5">
        <w:t>/电力系统及自动化/</w:t>
      </w:r>
      <w:r w:rsidRPr="001A79C5">
        <w:rPr>
          <w:rFonts w:hint="eastAsia"/>
        </w:rPr>
        <w:t>气体</w:t>
      </w:r>
      <w:r w:rsidRPr="001A79C5">
        <w:t>类相关专业</w:t>
      </w:r>
    </w:p>
    <w:p w:rsidR="00CE67A7" w:rsidRPr="001A79C5" w:rsidRDefault="00CE67A7"/>
    <w:p w:rsidR="00CE67A7" w:rsidRPr="001A79C5" w:rsidRDefault="00F07792" w:rsidP="008D1913">
      <w:pPr>
        <w:pStyle w:val="1"/>
        <w:ind w:left="360" w:firstLineChars="0" w:firstLine="0"/>
      </w:pPr>
      <w:r w:rsidRPr="001A79C5">
        <w:rPr>
          <w:rFonts w:hint="eastAsia"/>
        </w:rPr>
        <w:lastRenderedPageBreak/>
        <w:t>良率</w:t>
      </w:r>
      <w:r w:rsidRPr="001A79C5">
        <w:t>工程师</w:t>
      </w:r>
    </w:p>
    <w:p w:rsidR="00CE67A7" w:rsidRPr="001A79C5" w:rsidRDefault="00F07792">
      <w:pPr>
        <w:pStyle w:val="1"/>
        <w:ind w:left="360" w:firstLineChars="0" w:firstLine="0"/>
      </w:pPr>
      <w:r w:rsidRPr="001A79C5">
        <w:rPr>
          <w:rFonts w:hint="eastAsia"/>
        </w:rPr>
        <w:t>工作</w:t>
      </w:r>
      <w:r w:rsidRPr="001A79C5">
        <w:t>描述：</w:t>
      </w:r>
      <w:r w:rsidRPr="001A79C5">
        <w:rPr>
          <w:rFonts w:hint="eastAsia"/>
        </w:rPr>
        <w:t>负责在线产品工艺问题诊断与解决；负责对工艺缺陷及时预警并处理；负责对异常工艺设备的跟踪</w:t>
      </w:r>
      <w:r w:rsidRPr="001A79C5">
        <w:t>/核查；</w:t>
      </w:r>
    </w:p>
    <w:p w:rsidR="00CE67A7" w:rsidRPr="001A79C5" w:rsidRDefault="00F07792">
      <w:pPr>
        <w:pStyle w:val="1"/>
        <w:ind w:left="360" w:firstLineChars="0" w:firstLine="0"/>
      </w:pPr>
      <w:r w:rsidRPr="001A79C5">
        <w:rPr>
          <w:rFonts w:hint="eastAsia"/>
        </w:rPr>
        <w:t>学历</w:t>
      </w:r>
      <w:r w:rsidRPr="001A79C5">
        <w:t>要求：</w:t>
      </w:r>
      <w:r w:rsidRPr="001A79C5">
        <w:rPr>
          <w:rFonts w:hint="eastAsia"/>
        </w:rPr>
        <w:t>本科、</w:t>
      </w:r>
      <w:r w:rsidRPr="001A79C5">
        <w:t>硕士</w:t>
      </w:r>
    </w:p>
    <w:p w:rsidR="00CE67A7" w:rsidRPr="001A79C5" w:rsidRDefault="00F07792">
      <w:pPr>
        <w:pStyle w:val="1"/>
        <w:ind w:left="360" w:firstLineChars="0" w:firstLine="0"/>
      </w:pPr>
      <w:r w:rsidRPr="001A79C5">
        <w:rPr>
          <w:rFonts w:hint="eastAsia"/>
        </w:rPr>
        <w:t>外语要求</w:t>
      </w:r>
      <w:r w:rsidRPr="001A79C5">
        <w:t>：</w:t>
      </w:r>
      <w:r w:rsidRPr="001A79C5">
        <w:rPr>
          <w:rFonts w:hint="eastAsia"/>
        </w:rPr>
        <w:t>C</w:t>
      </w:r>
      <w:r w:rsidRPr="001A79C5">
        <w:t>ET4及以上</w:t>
      </w:r>
    </w:p>
    <w:p w:rsidR="00CE67A7" w:rsidRPr="001A79C5" w:rsidRDefault="00F07792">
      <w:pPr>
        <w:pStyle w:val="1"/>
        <w:ind w:left="360" w:firstLineChars="0" w:firstLine="0"/>
      </w:pPr>
      <w:r w:rsidRPr="001A79C5">
        <w:rPr>
          <w:rFonts w:hint="eastAsia"/>
        </w:rPr>
        <w:t>专业</w:t>
      </w:r>
      <w:r w:rsidRPr="001A79C5">
        <w:t>要求：</w:t>
      </w:r>
      <w:r w:rsidR="007412B2" w:rsidRPr="001A79C5">
        <w:rPr>
          <w:rFonts w:hint="eastAsia"/>
        </w:rPr>
        <w:t>物理</w:t>
      </w:r>
      <w:r w:rsidR="00E64160" w:rsidRPr="001A79C5">
        <w:rPr>
          <w:rFonts w:hint="eastAsia"/>
        </w:rPr>
        <w:t>/</w:t>
      </w:r>
      <w:r w:rsidR="007412B2" w:rsidRPr="001A79C5">
        <w:rPr>
          <w:rFonts w:hint="eastAsia"/>
        </w:rPr>
        <w:t>化学/</w:t>
      </w:r>
      <w:r w:rsidR="00E64160" w:rsidRPr="001A79C5">
        <w:rPr>
          <w:rFonts w:hint="eastAsia"/>
        </w:rPr>
        <w:t>微电子/</w:t>
      </w:r>
      <w:r w:rsidR="007412B2" w:rsidRPr="001A79C5">
        <w:rPr>
          <w:rFonts w:hint="eastAsia"/>
        </w:rPr>
        <w:t>材料/计算机/理工类等</w:t>
      </w:r>
      <w:r w:rsidR="007412B2" w:rsidRPr="001A79C5">
        <w:t>相关专业</w:t>
      </w:r>
    </w:p>
    <w:p w:rsidR="00CE67A7" w:rsidRPr="001A79C5" w:rsidRDefault="00CE67A7"/>
    <w:p w:rsidR="00CE67A7" w:rsidRPr="001A79C5" w:rsidRDefault="00F07792" w:rsidP="008D1913">
      <w:pPr>
        <w:pStyle w:val="1"/>
        <w:ind w:left="360" w:firstLineChars="0" w:firstLine="0"/>
      </w:pPr>
      <w:r w:rsidRPr="001A79C5">
        <w:rPr>
          <w:rFonts w:hint="eastAsia"/>
        </w:rPr>
        <w:t>P</w:t>
      </w:r>
      <w:r w:rsidRPr="001A79C5">
        <w:t>IE工程师</w:t>
      </w:r>
    </w:p>
    <w:p w:rsidR="00CE67A7" w:rsidRPr="001A79C5" w:rsidRDefault="00F07792">
      <w:pPr>
        <w:pStyle w:val="1"/>
        <w:ind w:left="360" w:firstLineChars="0" w:firstLine="0"/>
      </w:pPr>
      <w:r w:rsidRPr="001A79C5">
        <w:rPr>
          <w:rFonts w:hint="eastAsia"/>
        </w:rPr>
        <w:t>工作</w:t>
      </w:r>
      <w:r w:rsidRPr="001A79C5">
        <w:t>描述：Power工艺整合+BCD工艺整合，</w:t>
      </w:r>
      <w:r w:rsidRPr="001A79C5">
        <w:rPr>
          <w:rFonts w:hint="eastAsia"/>
        </w:rPr>
        <w:t>负责产品导入到量产阶段工艺优化、器件参数优化、良率优化</w:t>
      </w:r>
    </w:p>
    <w:p w:rsidR="00CE67A7" w:rsidRPr="001A79C5" w:rsidRDefault="00F07792">
      <w:pPr>
        <w:pStyle w:val="1"/>
        <w:ind w:left="360" w:firstLineChars="0" w:firstLine="0"/>
      </w:pPr>
      <w:r w:rsidRPr="001A79C5">
        <w:rPr>
          <w:rFonts w:hint="eastAsia"/>
        </w:rPr>
        <w:t>学历</w:t>
      </w:r>
      <w:r w:rsidRPr="001A79C5">
        <w:t>要求：硕士</w:t>
      </w:r>
    </w:p>
    <w:p w:rsidR="00CE67A7" w:rsidRPr="001A79C5" w:rsidRDefault="00F07792">
      <w:pPr>
        <w:pStyle w:val="1"/>
        <w:ind w:left="360" w:firstLineChars="0" w:firstLine="0"/>
      </w:pPr>
      <w:r w:rsidRPr="001A79C5">
        <w:rPr>
          <w:rFonts w:hint="eastAsia"/>
        </w:rPr>
        <w:t>外语要求</w:t>
      </w:r>
      <w:r w:rsidRPr="001A79C5">
        <w:t>：</w:t>
      </w:r>
      <w:r w:rsidRPr="001A79C5">
        <w:rPr>
          <w:rFonts w:hint="eastAsia"/>
        </w:rPr>
        <w:t>C</w:t>
      </w:r>
      <w:r w:rsidRPr="001A79C5">
        <w:t>ET</w:t>
      </w:r>
      <w:r w:rsidR="00F34BA5" w:rsidRPr="001A79C5">
        <w:t>4</w:t>
      </w:r>
      <w:r w:rsidRPr="001A79C5">
        <w:t>及以上</w:t>
      </w:r>
    </w:p>
    <w:p w:rsidR="00CE67A7" w:rsidRPr="001A79C5" w:rsidRDefault="00F07792">
      <w:pPr>
        <w:pStyle w:val="1"/>
        <w:ind w:left="360" w:firstLineChars="0" w:firstLine="0"/>
      </w:pPr>
      <w:r w:rsidRPr="001A79C5">
        <w:rPr>
          <w:rFonts w:hint="eastAsia"/>
        </w:rPr>
        <w:t>专业</w:t>
      </w:r>
      <w:r w:rsidRPr="001A79C5">
        <w:t>要求：</w:t>
      </w:r>
      <w:r w:rsidRPr="001A79C5">
        <w:rPr>
          <w:rFonts w:hint="eastAsia"/>
        </w:rPr>
        <w:t>微电子</w:t>
      </w:r>
      <w:r w:rsidR="007412B2" w:rsidRPr="001A79C5">
        <w:rPr>
          <w:rFonts w:hint="eastAsia"/>
        </w:rPr>
        <w:t>/</w:t>
      </w:r>
      <w:r w:rsidRPr="001A79C5">
        <w:t>半导体物理</w:t>
      </w:r>
      <w:r w:rsidR="007412B2" w:rsidRPr="001A79C5">
        <w:rPr>
          <w:rFonts w:hint="eastAsia"/>
        </w:rPr>
        <w:t>/高分子/集成电路/</w:t>
      </w:r>
      <w:r w:rsidR="00364887" w:rsidRPr="001A79C5">
        <w:rPr>
          <w:rFonts w:hint="eastAsia"/>
        </w:rPr>
        <w:t>光电/</w:t>
      </w:r>
      <w:r w:rsidR="007412B2" w:rsidRPr="001A79C5">
        <w:t>物理</w:t>
      </w:r>
      <w:r w:rsidR="007412B2" w:rsidRPr="001A79C5">
        <w:rPr>
          <w:rFonts w:hint="eastAsia"/>
        </w:rPr>
        <w:t>/</w:t>
      </w:r>
      <w:r w:rsidR="007412B2" w:rsidRPr="001A79C5">
        <w:t>材料</w:t>
      </w:r>
      <w:r w:rsidR="007412B2" w:rsidRPr="001A79C5">
        <w:rPr>
          <w:rFonts w:hint="eastAsia"/>
        </w:rPr>
        <w:t>/</w:t>
      </w:r>
      <w:r w:rsidR="007412B2" w:rsidRPr="001A79C5">
        <w:t>化学</w:t>
      </w:r>
      <w:r w:rsidR="007412B2" w:rsidRPr="001A79C5">
        <w:rPr>
          <w:rFonts w:hint="eastAsia"/>
        </w:rPr>
        <w:t>理工类等</w:t>
      </w:r>
      <w:r w:rsidRPr="001A79C5">
        <w:t>相关专业</w:t>
      </w:r>
    </w:p>
    <w:p w:rsidR="00CE67A7" w:rsidRPr="001A79C5" w:rsidRDefault="00CE67A7"/>
    <w:p w:rsidR="00AF66BF" w:rsidRPr="001A79C5" w:rsidRDefault="000F5C48" w:rsidP="008D1913">
      <w:pPr>
        <w:pStyle w:val="1"/>
        <w:ind w:left="360" w:firstLineChars="0" w:firstLine="0"/>
      </w:pPr>
      <w:r w:rsidRPr="001A79C5">
        <w:rPr>
          <w:rFonts w:hint="eastAsia"/>
        </w:rPr>
        <w:t>集成电路设计</w:t>
      </w:r>
      <w:r w:rsidR="00AF66BF" w:rsidRPr="001A79C5">
        <w:t>工程师</w:t>
      </w:r>
    </w:p>
    <w:p w:rsidR="00AF66BF" w:rsidRPr="001A79C5" w:rsidRDefault="00AF66BF" w:rsidP="00AF66BF">
      <w:pPr>
        <w:pStyle w:val="1"/>
        <w:ind w:left="360" w:firstLineChars="0" w:firstLine="0"/>
      </w:pPr>
      <w:r w:rsidRPr="001A79C5">
        <w:rPr>
          <w:rFonts w:hint="eastAsia"/>
        </w:rPr>
        <w:t>工作</w:t>
      </w:r>
      <w:r w:rsidRPr="001A79C5">
        <w:t>描述：</w:t>
      </w:r>
    </w:p>
    <w:p w:rsidR="00AF66BF" w:rsidRPr="001A79C5" w:rsidRDefault="00AF66BF" w:rsidP="00AF66BF">
      <w:pPr>
        <w:pStyle w:val="1"/>
        <w:ind w:left="360" w:firstLineChars="0" w:firstLine="0"/>
      </w:pPr>
      <w:r w:rsidRPr="001A79C5">
        <w:t>撰写DRC/LVS 技术文件（deck )</w:t>
      </w:r>
      <w:r w:rsidRPr="001A79C5">
        <w:rPr>
          <w:rFonts w:hint="eastAsia"/>
        </w:rPr>
        <w:t>，</w:t>
      </w:r>
      <w:r w:rsidRPr="001A79C5">
        <w:t>撰写CAD自动化脚本/芯片设计流程解析实现</w:t>
      </w:r>
      <w:r w:rsidRPr="001A79C5">
        <w:rPr>
          <w:rFonts w:hint="eastAsia"/>
        </w:rPr>
        <w:t>；</w:t>
      </w:r>
      <w:r w:rsidRPr="001A79C5">
        <w:t>版图设计，电路设计，仿真</w:t>
      </w:r>
      <w:r w:rsidRPr="001A79C5">
        <w:rPr>
          <w:rFonts w:hint="eastAsia"/>
        </w:rPr>
        <w:t>，</w:t>
      </w:r>
      <w:r w:rsidRPr="001A79C5">
        <w:t>撰写设计文档</w:t>
      </w:r>
      <w:r w:rsidR="003F0322" w:rsidRPr="001A79C5">
        <w:rPr>
          <w:rFonts w:hint="eastAsia"/>
        </w:rPr>
        <w:t>，有较好的学习成绩，对电路和硬件设计测试有兴趣</w:t>
      </w:r>
    </w:p>
    <w:p w:rsidR="00AF66BF" w:rsidRPr="001A79C5" w:rsidRDefault="00AF66BF" w:rsidP="00AF66BF">
      <w:pPr>
        <w:pStyle w:val="1"/>
        <w:ind w:left="360" w:firstLineChars="0" w:firstLine="0"/>
      </w:pPr>
      <w:r w:rsidRPr="001A79C5">
        <w:rPr>
          <w:rFonts w:hint="eastAsia"/>
        </w:rPr>
        <w:t>学历</w:t>
      </w:r>
      <w:r w:rsidRPr="001A79C5">
        <w:t>要求：硕士</w:t>
      </w:r>
    </w:p>
    <w:p w:rsidR="00AF66BF" w:rsidRPr="001A79C5" w:rsidRDefault="00AF66BF" w:rsidP="00AF66BF">
      <w:pPr>
        <w:pStyle w:val="1"/>
        <w:ind w:left="360" w:firstLineChars="0" w:firstLine="0"/>
      </w:pPr>
      <w:r w:rsidRPr="001A79C5">
        <w:rPr>
          <w:rFonts w:hint="eastAsia"/>
        </w:rPr>
        <w:t>外语要求</w:t>
      </w:r>
      <w:r w:rsidRPr="001A79C5">
        <w:t>：</w:t>
      </w:r>
      <w:r w:rsidRPr="001A79C5">
        <w:rPr>
          <w:rFonts w:hint="eastAsia"/>
        </w:rPr>
        <w:t>C</w:t>
      </w:r>
      <w:r w:rsidRPr="001A79C5">
        <w:t>ET</w:t>
      </w:r>
      <w:r w:rsidR="003F0322" w:rsidRPr="001A79C5">
        <w:rPr>
          <w:rFonts w:hint="eastAsia"/>
        </w:rPr>
        <w:t>4</w:t>
      </w:r>
      <w:r w:rsidRPr="001A79C5">
        <w:t>及以上</w:t>
      </w:r>
    </w:p>
    <w:p w:rsidR="00AF66BF" w:rsidRPr="001A79C5" w:rsidRDefault="00AF66BF" w:rsidP="00AF66BF">
      <w:pPr>
        <w:pStyle w:val="1"/>
        <w:ind w:left="360" w:firstLineChars="0" w:firstLine="0"/>
      </w:pPr>
      <w:r w:rsidRPr="001A79C5">
        <w:rPr>
          <w:rFonts w:hint="eastAsia"/>
        </w:rPr>
        <w:t>专业</w:t>
      </w:r>
      <w:r w:rsidRPr="001A79C5">
        <w:t>要求：</w:t>
      </w:r>
      <w:r w:rsidRPr="001A79C5">
        <w:rPr>
          <w:rFonts w:hint="eastAsia"/>
        </w:rPr>
        <w:t>集成电路，微电子，电子工程，计算机等相关专业</w:t>
      </w:r>
    </w:p>
    <w:p w:rsidR="00CD16B7" w:rsidRPr="001A79C5" w:rsidRDefault="00CD16B7" w:rsidP="00CA703F">
      <w:pPr>
        <w:pStyle w:val="1"/>
        <w:ind w:firstLineChars="0" w:firstLine="0"/>
      </w:pPr>
    </w:p>
    <w:p w:rsidR="00CD16B7" w:rsidRPr="001A79C5" w:rsidRDefault="00C578E5" w:rsidP="008D1913">
      <w:pPr>
        <w:pStyle w:val="1"/>
        <w:ind w:left="360" w:firstLineChars="0" w:firstLine="0"/>
      </w:pPr>
      <w:r w:rsidRPr="001A79C5">
        <w:rPr>
          <w:rFonts w:hint="eastAsia"/>
        </w:rPr>
        <w:t>制造</w:t>
      </w:r>
      <w:r w:rsidR="00CD16B7" w:rsidRPr="001A79C5">
        <w:t>工程师</w:t>
      </w:r>
    </w:p>
    <w:p w:rsidR="00CD16B7" w:rsidRPr="001A79C5" w:rsidRDefault="00CD16B7" w:rsidP="00CD16B7">
      <w:pPr>
        <w:pStyle w:val="1"/>
        <w:ind w:left="360" w:firstLineChars="0" w:firstLine="0"/>
      </w:pPr>
      <w:r w:rsidRPr="001A79C5">
        <w:rPr>
          <w:rFonts w:hint="eastAsia"/>
        </w:rPr>
        <w:t>工作</w:t>
      </w:r>
      <w:r w:rsidRPr="001A79C5">
        <w:t>描述：</w:t>
      </w:r>
      <w:r w:rsidR="00C578E5" w:rsidRPr="001A79C5">
        <w:rPr>
          <w:rFonts w:hint="eastAsia"/>
        </w:rPr>
        <w:t>项目管理、项目进度的管理与控制、流程改善、发现和改善问题</w:t>
      </w:r>
    </w:p>
    <w:p w:rsidR="00CD16B7" w:rsidRPr="001A79C5" w:rsidRDefault="00CD16B7" w:rsidP="00CD16B7">
      <w:pPr>
        <w:pStyle w:val="1"/>
        <w:ind w:left="360" w:firstLineChars="0" w:firstLine="0"/>
      </w:pPr>
      <w:r w:rsidRPr="001A79C5">
        <w:rPr>
          <w:rFonts w:hint="eastAsia"/>
        </w:rPr>
        <w:t>学历</w:t>
      </w:r>
      <w:r w:rsidRPr="001A79C5">
        <w:t>要求：</w:t>
      </w:r>
      <w:r w:rsidRPr="001A79C5">
        <w:rPr>
          <w:rFonts w:hint="eastAsia"/>
        </w:rPr>
        <w:t>本科、</w:t>
      </w:r>
      <w:r w:rsidRPr="001A79C5">
        <w:t>硕士</w:t>
      </w:r>
    </w:p>
    <w:p w:rsidR="00C578E5" w:rsidRPr="001A79C5" w:rsidRDefault="00C578E5" w:rsidP="00CD16B7">
      <w:pPr>
        <w:pStyle w:val="1"/>
        <w:ind w:left="360" w:firstLineChars="0" w:firstLine="0"/>
      </w:pPr>
      <w:r w:rsidRPr="001A79C5">
        <w:rPr>
          <w:rFonts w:hint="eastAsia"/>
        </w:rPr>
        <w:t>能力要求：具备逻辑思考、双向沟通以及倾听的能力</w:t>
      </w:r>
    </w:p>
    <w:p w:rsidR="00CD16B7" w:rsidRPr="001A79C5" w:rsidRDefault="00CD16B7" w:rsidP="00CD16B7">
      <w:pPr>
        <w:pStyle w:val="1"/>
        <w:ind w:left="360" w:firstLineChars="0" w:firstLine="0"/>
      </w:pPr>
      <w:r w:rsidRPr="001A79C5">
        <w:rPr>
          <w:rFonts w:hint="eastAsia"/>
        </w:rPr>
        <w:t>外语要求</w:t>
      </w:r>
      <w:r w:rsidRPr="001A79C5">
        <w:t>：</w:t>
      </w:r>
      <w:r w:rsidRPr="001A79C5">
        <w:rPr>
          <w:rFonts w:hint="eastAsia"/>
        </w:rPr>
        <w:t>C</w:t>
      </w:r>
      <w:r w:rsidRPr="001A79C5">
        <w:t>ET4及以上</w:t>
      </w:r>
    </w:p>
    <w:p w:rsidR="00CD16B7" w:rsidRPr="001A79C5" w:rsidRDefault="00CD16B7" w:rsidP="00CD16B7">
      <w:pPr>
        <w:pStyle w:val="1"/>
        <w:ind w:left="360" w:firstLineChars="0" w:firstLine="0"/>
      </w:pPr>
      <w:r w:rsidRPr="001A79C5">
        <w:rPr>
          <w:rFonts w:hint="eastAsia"/>
        </w:rPr>
        <w:t>专业</w:t>
      </w:r>
      <w:r w:rsidRPr="001A79C5">
        <w:t>要求：</w:t>
      </w:r>
      <w:r w:rsidR="00C578E5" w:rsidRPr="001A79C5">
        <w:rPr>
          <w:rFonts w:hint="eastAsia"/>
        </w:rPr>
        <w:t>半导体制造相关专业/工业工程/数理等相关专业</w:t>
      </w:r>
    </w:p>
    <w:p w:rsidR="00CD16B7" w:rsidRPr="001A79C5" w:rsidRDefault="00CD16B7">
      <w:pPr>
        <w:pStyle w:val="1"/>
        <w:ind w:left="360" w:firstLineChars="0" w:firstLine="0"/>
      </w:pPr>
    </w:p>
    <w:p w:rsidR="00C578E5" w:rsidRPr="001A79C5" w:rsidRDefault="00C578E5" w:rsidP="008D1913">
      <w:pPr>
        <w:pStyle w:val="1"/>
        <w:ind w:left="360" w:firstLineChars="0" w:firstLine="0"/>
      </w:pPr>
      <w:r w:rsidRPr="001A79C5">
        <w:rPr>
          <w:rFonts w:hint="eastAsia"/>
        </w:rPr>
        <w:t>自动化（支援）</w:t>
      </w:r>
      <w:r w:rsidRPr="001A79C5">
        <w:t>工程师</w:t>
      </w:r>
    </w:p>
    <w:p w:rsidR="00C578E5" w:rsidRPr="001A79C5" w:rsidRDefault="00C578E5" w:rsidP="00C578E5">
      <w:pPr>
        <w:pStyle w:val="1"/>
        <w:ind w:left="360" w:firstLineChars="0" w:firstLine="0"/>
      </w:pPr>
      <w:r w:rsidRPr="001A79C5">
        <w:rPr>
          <w:rFonts w:hint="eastAsia"/>
        </w:rPr>
        <w:t>工作</w:t>
      </w:r>
      <w:r w:rsidRPr="001A79C5">
        <w:t>描述：</w:t>
      </w:r>
      <w:r w:rsidRPr="001A79C5">
        <w:rPr>
          <w:rFonts w:hint="eastAsia"/>
        </w:rPr>
        <w:t>负责各自动化系统在日常生产中所发生的异常状况进行跟踪和优化等</w:t>
      </w:r>
    </w:p>
    <w:p w:rsidR="00C578E5" w:rsidRPr="001A79C5" w:rsidRDefault="00C578E5" w:rsidP="00C578E5">
      <w:pPr>
        <w:pStyle w:val="1"/>
        <w:ind w:left="360" w:firstLineChars="0" w:firstLine="0"/>
      </w:pPr>
      <w:r w:rsidRPr="001A79C5">
        <w:rPr>
          <w:rFonts w:hint="eastAsia"/>
        </w:rPr>
        <w:t>学历</w:t>
      </w:r>
      <w:r w:rsidRPr="001A79C5">
        <w:t>要求：</w:t>
      </w:r>
      <w:r w:rsidRPr="001A79C5">
        <w:rPr>
          <w:rFonts w:hint="eastAsia"/>
        </w:rPr>
        <w:t>本科、</w:t>
      </w:r>
      <w:r w:rsidRPr="001A79C5">
        <w:t>硕士</w:t>
      </w:r>
    </w:p>
    <w:p w:rsidR="00C578E5" w:rsidRPr="001A79C5" w:rsidRDefault="00C578E5" w:rsidP="00C578E5">
      <w:pPr>
        <w:pStyle w:val="1"/>
        <w:ind w:left="360" w:firstLineChars="0" w:firstLine="0"/>
      </w:pPr>
      <w:r w:rsidRPr="001A79C5">
        <w:rPr>
          <w:rFonts w:hint="eastAsia"/>
        </w:rPr>
        <w:t>外语要求</w:t>
      </w:r>
      <w:r w:rsidRPr="001A79C5">
        <w:t>：</w:t>
      </w:r>
      <w:r w:rsidRPr="001A79C5">
        <w:rPr>
          <w:rFonts w:hint="eastAsia"/>
        </w:rPr>
        <w:t>C</w:t>
      </w:r>
      <w:r w:rsidRPr="001A79C5">
        <w:t>ET4及以上</w:t>
      </w:r>
    </w:p>
    <w:p w:rsidR="00C578E5" w:rsidRPr="001A79C5" w:rsidRDefault="00C578E5" w:rsidP="00C578E5">
      <w:pPr>
        <w:pStyle w:val="1"/>
        <w:ind w:left="360" w:firstLineChars="0" w:firstLine="0"/>
      </w:pPr>
      <w:r w:rsidRPr="001A79C5">
        <w:rPr>
          <w:rFonts w:hint="eastAsia"/>
        </w:rPr>
        <w:t>专业</w:t>
      </w:r>
      <w:r w:rsidRPr="001A79C5">
        <w:t>要求：</w:t>
      </w:r>
      <w:r w:rsidRPr="001A79C5">
        <w:rPr>
          <w:rFonts w:hint="eastAsia"/>
        </w:rPr>
        <w:t>计算机/自动化(偏软)等相关专业</w:t>
      </w:r>
    </w:p>
    <w:p w:rsidR="00C578E5" w:rsidRPr="001A79C5" w:rsidRDefault="00C578E5" w:rsidP="00C578E5">
      <w:pPr>
        <w:pStyle w:val="1"/>
        <w:ind w:left="360" w:firstLineChars="0" w:firstLine="0"/>
      </w:pPr>
    </w:p>
    <w:p w:rsidR="00C578E5" w:rsidRPr="001A79C5" w:rsidRDefault="00E4094C" w:rsidP="008D1913">
      <w:pPr>
        <w:pStyle w:val="1"/>
        <w:ind w:left="360" w:firstLineChars="0" w:firstLine="0"/>
      </w:pPr>
      <w:r w:rsidRPr="001A79C5">
        <w:rPr>
          <w:rFonts w:hint="eastAsia"/>
        </w:rPr>
        <w:t>数据制模/系统</w:t>
      </w:r>
      <w:r w:rsidR="00C578E5" w:rsidRPr="001A79C5">
        <w:t>工程师</w:t>
      </w:r>
    </w:p>
    <w:p w:rsidR="00E4094C" w:rsidRPr="001A79C5" w:rsidRDefault="00C578E5" w:rsidP="00E4094C">
      <w:pPr>
        <w:pStyle w:val="1"/>
        <w:ind w:left="360" w:firstLineChars="0" w:firstLine="0"/>
      </w:pPr>
      <w:r w:rsidRPr="001A79C5">
        <w:rPr>
          <w:rFonts w:hint="eastAsia"/>
        </w:rPr>
        <w:t>工作</w:t>
      </w:r>
      <w:r w:rsidRPr="001A79C5">
        <w:t>描述：</w:t>
      </w:r>
      <w:r w:rsidR="00E4094C" w:rsidRPr="001A79C5">
        <w:rPr>
          <w:rFonts w:hint="eastAsia"/>
        </w:rPr>
        <w:t>负责光罩资料工程作业相关的软硬件的评估与请购，资料工程作业所需的相关系统及未来的开发、维护与管理，以及相关作业所需的标準作业规范(SOP)等的制订</w:t>
      </w:r>
    </w:p>
    <w:p w:rsidR="00C578E5" w:rsidRPr="001A79C5" w:rsidRDefault="00C578E5" w:rsidP="00E4094C">
      <w:pPr>
        <w:pStyle w:val="1"/>
        <w:ind w:left="360" w:firstLineChars="0" w:firstLine="0"/>
      </w:pPr>
      <w:r w:rsidRPr="001A79C5">
        <w:rPr>
          <w:rFonts w:hint="eastAsia"/>
        </w:rPr>
        <w:t>学历</w:t>
      </w:r>
      <w:r w:rsidRPr="001A79C5">
        <w:t>要求：</w:t>
      </w:r>
      <w:r w:rsidRPr="001A79C5">
        <w:rPr>
          <w:rFonts w:hint="eastAsia"/>
        </w:rPr>
        <w:t>本科、</w:t>
      </w:r>
      <w:r w:rsidRPr="001A79C5">
        <w:t>硕士</w:t>
      </w:r>
    </w:p>
    <w:p w:rsidR="00C578E5" w:rsidRPr="001A79C5" w:rsidRDefault="00C578E5" w:rsidP="00C578E5">
      <w:pPr>
        <w:pStyle w:val="1"/>
        <w:ind w:left="360" w:firstLineChars="0" w:firstLine="0"/>
      </w:pPr>
      <w:r w:rsidRPr="001A79C5">
        <w:rPr>
          <w:rFonts w:hint="eastAsia"/>
        </w:rPr>
        <w:t>外语要求</w:t>
      </w:r>
      <w:r w:rsidRPr="001A79C5">
        <w:t>：</w:t>
      </w:r>
      <w:r w:rsidRPr="001A79C5">
        <w:rPr>
          <w:rFonts w:hint="eastAsia"/>
        </w:rPr>
        <w:t>C</w:t>
      </w:r>
      <w:r w:rsidRPr="001A79C5">
        <w:t>ET4及以上</w:t>
      </w:r>
    </w:p>
    <w:p w:rsidR="00C578E5" w:rsidRPr="001A79C5" w:rsidRDefault="00C578E5" w:rsidP="00C578E5">
      <w:pPr>
        <w:pStyle w:val="1"/>
        <w:ind w:left="360" w:firstLineChars="0" w:firstLine="0"/>
      </w:pPr>
      <w:r w:rsidRPr="001A79C5">
        <w:rPr>
          <w:rFonts w:hint="eastAsia"/>
        </w:rPr>
        <w:t>专业</w:t>
      </w:r>
      <w:r w:rsidRPr="001A79C5">
        <w:t>要求：</w:t>
      </w:r>
      <w:r w:rsidR="00E4094C" w:rsidRPr="001A79C5">
        <w:rPr>
          <w:rFonts w:hint="eastAsia"/>
        </w:rPr>
        <w:t>电子/信息/理工类等相关专业</w:t>
      </w:r>
    </w:p>
    <w:p w:rsidR="00E4094C" w:rsidRPr="001A79C5" w:rsidRDefault="00E4094C" w:rsidP="00C578E5">
      <w:pPr>
        <w:pStyle w:val="1"/>
        <w:ind w:left="360" w:firstLineChars="0" w:firstLine="0"/>
      </w:pPr>
    </w:p>
    <w:p w:rsidR="00C578E5" w:rsidRPr="001A79C5" w:rsidRDefault="00BD121D" w:rsidP="008D1913">
      <w:pPr>
        <w:pStyle w:val="1"/>
        <w:ind w:left="360" w:firstLineChars="0" w:firstLine="0"/>
      </w:pPr>
      <w:r w:rsidRPr="001A79C5">
        <w:rPr>
          <w:rFonts w:hint="eastAsia"/>
        </w:rPr>
        <w:lastRenderedPageBreak/>
        <w:t>光罩</w:t>
      </w:r>
      <w:r w:rsidR="00E4094C" w:rsidRPr="001A79C5">
        <w:rPr>
          <w:rFonts w:hint="eastAsia"/>
        </w:rPr>
        <w:t>工艺</w:t>
      </w:r>
      <w:r w:rsidR="00C578E5" w:rsidRPr="001A79C5">
        <w:t>工程师</w:t>
      </w:r>
    </w:p>
    <w:p w:rsidR="00C578E5" w:rsidRPr="001A79C5" w:rsidRDefault="00C578E5" w:rsidP="00C578E5">
      <w:pPr>
        <w:pStyle w:val="1"/>
        <w:ind w:left="360" w:firstLineChars="0" w:firstLine="0"/>
      </w:pPr>
      <w:r w:rsidRPr="001A79C5">
        <w:rPr>
          <w:rFonts w:hint="eastAsia"/>
        </w:rPr>
        <w:t>工作</w:t>
      </w:r>
      <w:r w:rsidRPr="001A79C5">
        <w:t>描述：</w:t>
      </w:r>
      <w:r w:rsidR="00E4094C" w:rsidRPr="001A79C5">
        <w:rPr>
          <w:rFonts w:hint="eastAsia"/>
        </w:rPr>
        <w:t>负责光罩厂前段</w:t>
      </w:r>
      <w:r w:rsidR="00E4094C" w:rsidRPr="001A79C5">
        <w:t>/后段制程工艺维护，研发。制程设备评估/导入生产</w:t>
      </w:r>
    </w:p>
    <w:p w:rsidR="00C578E5" w:rsidRPr="001A79C5" w:rsidRDefault="00C578E5" w:rsidP="00C578E5">
      <w:pPr>
        <w:pStyle w:val="1"/>
        <w:ind w:left="360" w:firstLineChars="0" w:firstLine="0"/>
      </w:pPr>
      <w:r w:rsidRPr="001A79C5">
        <w:rPr>
          <w:rFonts w:hint="eastAsia"/>
        </w:rPr>
        <w:t>学历</w:t>
      </w:r>
      <w:r w:rsidRPr="001A79C5">
        <w:t>要求：</w:t>
      </w:r>
      <w:r w:rsidRPr="001A79C5">
        <w:rPr>
          <w:rFonts w:hint="eastAsia"/>
        </w:rPr>
        <w:t>本科、</w:t>
      </w:r>
      <w:r w:rsidRPr="001A79C5">
        <w:t>硕士</w:t>
      </w:r>
    </w:p>
    <w:p w:rsidR="00C578E5" w:rsidRPr="001A79C5" w:rsidRDefault="00C578E5" w:rsidP="00C578E5">
      <w:pPr>
        <w:pStyle w:val="1"/>
        <w:ind w:left="360" w:firstLineChars="0" w:firstLine="0"/>
      </w:pPr>
      <w:r w:rsidRPr="001A79C5">
        <w:rPr>
          <w:rFonts w:hint="eastAsia"/>
        </w:rPr>
        <w:t>外语要求</w:t>
      </w:r>
      <w:r w:rsidRPr="001A79C5">
        <w:t>：</w:t>
      </w:r>
      <w:r w:rsidRPr="001A79C5">
        <w:rPr>
          <w:rFonts w:hint="eastAsia"/>
        </w:rPr>
        <w:t>C</w:t>
      </w:r>
      <w:r w:rsidRPr="001A79C5">
        <w:t>ET4及以上</w:t>
      </w:r>
    </w:p>
    <w:p w:rsidR="00C578E5" w:rsidRPr="001A79C5" w:rsidRDefault="00C578E5" w:rsidP="00C578E5">
      <w:pPr>
        <w:pStyle w:val="1"/>
        <w:ind w:left="360" w:firstLineChars="0" w:firstLine="0"/>
      </w:pPr>
      <w:r w:rsidRPr="001A79C5">
        <w:rPr>
          <w:rFonts w:hint="eastAsia"/>
        </w:rPr>
        <w:t>专业</w:t>
      </w:r>
      <w:r w:rsidRPr="001A79C5">
        <w:t>要求：</w:t>
      </w:r>
      <w:r w:rsidRPr="001A79C5">
        <w:rPr>
          <w:rFonts w:hint="eastAsia"/>
        </w:rPr>
        <w:t>微电子</w:t>
      </w:r>
      <w:r w:rsidRPr="001A79C5">
        <w:t>/半导体器件物理/材料/数学/统计等相关专业</w:t>
      </w:r>
    </w:p>
    <w:p w:rsidR="00E4094C" w:rsidRPr="001A79C5" w:rsidRDefault="00E4094C" w:rsidP="00C578E5">
      <w:pPr>
        <w:pStyle w:val="1"/>
        <w:ind w:firstLineChars="0" w:firstLine="0"/>
      </w:pPr>
    </w:p>
    <w:p w:rsidR="00E4094C" w:rsidRPr="001A79C5" w:rsidRDefault="00E4094C" w:rsidP="008D1913">
      <w:pPr>
        <w:pStyle w:val="1"/>
        <w:ind w:left="360" w:firstLineChars="0" w:firstLine="0"/>
      </w:pPr>
      <w:r w:rsidRPr="001A79C5">
        <w:rPr>
          <w:rFonts w:hint="eastAsia"/>
        </w:rPr>
        <w:t>测试</w:t>
      </w:r>
      <w:r w:rsidRPr="001A79C5">
        <w:t>工程师</w:t>
      </w:r>
    </w:p>
    <w:p w:rsidR="00E4094C" w:rsidRPr="001A79C5" w:rsidRDefault="00E4094C" w:rsidP="00E4094C">
      <w:pPr>
        <w:pStyle w:val="1"/>
        <w:ind w:left="360" w:firstLineChars="0" w:firstLine="0"/>
      </w:pPr>
      <w:r w:rsidRPr="001A79C5">
        <w:rPr>
          <w:rFonts w:hint="eastAsia"/>
        </w:rPr>
        <w:t>工作</w:t>
      </w:r>
      <w:r w:rsidRPr="001A79C5">
        <w:t>描述：</w:t>
      </w:r>
      <w:r w:rsidRPr="001A79C5">
        <w:rPr>
          <w:rFonts w:hint="eastAsia"/>
        </w:rPr>
        <w:t>能熟练应用各种电力电子测试仪器设备；测试和设备概念了解模电和数电，对元器件熟悉；软硬件相结合工作模式</w:t>
      </w:r>
    </w:p>
    <w:p w:rsidR="00E4094C" w:rsidRPr="001A79C5" w:rsidRDefault="00E4094C" w:rsidP="00E4094C">
      <w:pPr>
        <w:pStyle w:val="1"/>
        <w:ind w:left="360" w:firstLineChars="0" w:firstLine="0"/>
      </w:pPr>
      <w:r w:rsidRPr="001A79C5">
        <w:rPr>
          <w:rFonts w:hint="eastAsia"/>
        </w:rPr>
        <w:t>学历</w:t>
      </w:r>
      <w:r w:rsidRPr="001A79C5">
        <w:t>要求：</w:t>
      </w:r>
      <w:r w:rsidRPr="001A79C5">
        <w:rPr>
          <w:rFonts w:hint="eastAsia"/>
        </w:rPr>
        <w:t>本科</w:t>
      </w:r>
    </w:p>
    <w:p w:rsidR="00E4094C" w:rsidRPr="001A79C5" w:rsidRDefault="00E4094C" w:rsidP="00E4094C">
      <w:pPr>
        <w:pStyle w:val="1"/>
        <w:ind w:left="360" w:firstLineChars="0" w:firstLine="0"/>
      </w:pPr>
      <w:r w:rsidRPr="001A79C5">
        <w:rPr>
          <w:rFonts w:hint="eastAsia"/>
        </w:rPr>
        <w:t>外语要求</w:t>
      </w:r>
      <w:r w:rsidRPr="001A79C5">
        <w:t>：</w:t>
      </w:r>
      <w:r w:rsidRPr="001A79C5">
        <w:rPr>
          <w:rFonts w:hint="eastAsia"/>
        </w:rPr>
        <w:t>C</w:t>
      </w:r>
      <w:r w:rsidRPr="001A79C5">
        <w:t>ET4及以上</w:t>
      </w:r>
    </w:p>
    <w:p w:rsidR="00E4094C" w:rsidRPr="001A79C5" w:rsidRDefault="00E4094C" w:rsidP="00E4094C">
      <w:pPr>
        <w:pStyle w:val="1"/>
        <w:ind w:left="360" w:firstLineChars="0" w:firstLine="0"/>
      </w:pPr>
      <w:r w:rsidRPr="001A79C5">
        <w:rPr>
          <w:rFonts w:hint="eastAsia"/>
        </w:rPr>
        <w:t>专业</w:t>
      </w:r>
      <w:r w:rsidRPr="001A79C5">
        <w:t>要求：集成电路/微电子/</w:t>
      </w:r>
      <w:r w:rsidR="00097CE0" w:rsidRPr="001A79C5">
        <w:t xml:space="preserve"> </w:t>
      </w:r>
      <w:r w:rsidR="00097CE0" w:rsidRPr="001A79C5">
        <w:rPr>
          <w:rFonts w:hint="eastAsia"/>
        </w:rPr>
        <w:t>计算机/信息工程/软件工程相关专业</w:t>
      </w:r>
    </w:p>
    <w:p w:rsidR="00E4094C" w:rsidRPr="001A79C5" w:rsidRDefault="00E4094C" w:rsidP="00E4094C">
      <w:pPr>
        <w:pStyle w:val="1"/>
        <w:ind w:left="360" w:firstLineChars="0" w:firstLine="0"/>
      </w:pPr>
    </w:p>
    <w:p w:rsidR="00CA20A5" w:rsidRPr="001A79C5" w:rsidRDefault="00CA20A5" w:rsidP="008D1913">
      <w:pPr>
        <w:pStyle w:val="1"/>
        <w:ind w:left="360" w:firstLineChars="0" w:firstLine="0"/>
      </w:pPr>
      <w:r w:rsidRPr="001A79C5">
        <w:rPr>
          <w:rFonts w:hint="eastAsia"/>
        </w:rPr>
        <w:t>信息系统</w:t>
      </w:r>
      <w:r w:rsidRPr="001A79C5">
        <w:t>工程师</w:t>
      </w:r>
    </w:p>
    <w:p w:rsidR="00CA20A5" w:rsidRPr="001A79C5" w:rsidRDefault="00CA20A5" w:rsidP="00CA20A5">
      <w:pPr>
        <w:pStyle w:val="1"/>
        <w:ind w:left="360" w:firstLineChars="0" w:firstLine="0"/>
      </w:pPr>
      <w:r w:rsidRPr="001A79C5">
        <w:rPr>
          <w:rFonts w:hint="eastAsia"/>
        </w:rPr>
        <w:t>工作</w:t>
      </w:r>
      <w:r w:rsidRPr="001A79C5">
        <w:t>描述： MES 系统维护，MES 软件开发；具备计算机基本常识，具备使用C#, Java等程序语言的软件开发能力</w:t>
      </w:r>
      <w:r w:rsidRPr="001A79C5">
        <w:rPr>
          <w:rFonts w:hint="eastAsia"/>
        </w:rPr>
        <w:t>；</w:t>
      </w:r>
      <w:r w:rsidRPr="001A79C5">
        <w:t>EAP 系统维护，EAP 软件开发；具备计算机及自动化基本常识，具备使用C, C++等程序语言的软件开发能力</w:t>
      </w:r>
      <w:r w:rsidRPr="001A79C5">
        <w:rPr>
          <w:rFonts w:hint="eastAsia"/>
        </w:rPr>
        <w:t>；</w:t>
      </w:r>
      <w:r w:rsidRPr="001A79C5">
        <w:t>SAP系统维护及开发，具备SAP的使用及开发经验</w:t>
      </w:r>
      <w:r w:rsidRPr="001A79C5">
        <w:rPr>
          <w:rFonts w:hint="eastAsia"/>
        </w:rPr>
        <w:t>；</w:t>
      </w:r>
      <w:r w:rsidRPr="001A79C5">
        <w:t>EBS系统开发，具备使用Javascript (前端)及Java (后端)程序语言的软件开发能力</w:t>
      </w:r>
      <w:r w:rsidRPr="001A79C5">
        <w:rPr>
          <w:rFonts w:hint="eastAsia"/>
        </w:rPr>
        <w:t>，对元器件熟悉；软硬件相结合工作模式。</w:t>
      </w:r>
    </w:p>
    <w:p w:rsidR="00CA20A5" w:rsidRPr="001A79C5" w:rsidRDefault="00CA20A5" w:rsidP="00CA20A5">
      <w:pPr>
        <w:pStyle w:val="1"/>
        <w:ind w:left="360" w:firstLineChars="0" w:firstLine="0"/>
      </w:pPr>
      <w:r w:rsidRPr="001A79C5">
        <w:rPr>
          <w:rFonts w:hint="eastAsia"/>
        </w:rPr>
        <w:t>学历</w:t>
      </w:r>
      <w:r w:rsidRPr="001A79C5">
        <w:t>要求：</w:t>
      </w:r>
      <w:r w:rsidRPr="001A79C5">
        <w:rPr>
          <w:rFonts w:hint="eastAsia"/>
        </w:rPr>
        <w:t>本科</w:t>
      </w:r>
    </w:p>
    <w:p w:rsidR="00CA20A5" w:rsidRPr="001A79C5" w:rsidRDefault="00CA20A5" w:rsidP="00CA20A5">
      <w:pPr>
        <w:pStyle w:val="1"/>
        <w:ind w:left="360" w:firstLineChars="0" w:firstLine="0"/>
      </w:pPr>
      <w:r w:rsidRPr="001A79C5">
        <w:rPr>
          <w:rFonts w:hint="eastAsia"/>
        </w:rPr>
        <w:t>外语要求</w:t>
      </w:r>
      <w:r w:rsidRPr="001A79C5">
        <w:t>：</w:t>
      </w:r>
      <w:r w:rsidRPr="001A79C5">
        <w:rPr>
          <w:rFonts w:hint="eastAsia"/>
        </w:rPr>
        <w:t>C</w:t>
      </w:r>
      <w:r w:rsidRPr="001A79C5">
        <w:t>ET4及以上</w:t>
      </w:r>
    </w:p>
    <w:p w:rsidR="00CA20A5" w:rsidRPr="001A79C5" w:rsidRDefault="00CA20A5" w:rsidP="00CA20A5">
      <w:pPr>
        <w:pStyle w:val="1"/>
        <w:ind w:left="360" w:firstLineChars="0" w:firstLine="0"/>
      </w:pPr>
      <w:r w:rsidRPr="001A79C5">
        <w:rPr>
          <w:rFonts w:hint="eastAsia"/>
        </w:rPr>
        <w:t>专业</w:t>
      </w:r>
      <w:r w:rsidRPr="001A79C5">
        <w:t>要求：</w:t>
      </w:r>
      <w:r w:rsidR="0045373A" w:rsidRPr="001A79C5">
        <w:rPr>
          <w:rFonts w:hint="eastAsia"/>
        </w:rPr>
        <w:t>软件工程</w:t>
      </w:r>
      <w:r w:rsidR="0045373A" w:rsidRPr="001A79C5">
        <w:t>/计算机/自动化</w:t>
      </w:r>
      <w:r w:rsidRPr="001A79C5">
        <w:rPr>
          <w:rFonts w:hint="eastAsia"/>
        </w:rPr>
        <w:t>相关专业</w:t>
      </w:r>
    </w:p>
    <w:p w:rsidR="00CA20A5" w:rsidRPr="001A79C5" w:rsidRDefault="00CA20A5" w:rsidP="00427609">
      <w:pPr>
        <w:pStyle w:val="1"/>
        <w:ind w:firstLineChars="0" w:firstLine="0"/>
      </w:pPr>
    </w:p>
    <w:p w:rsidR="00E4094C" w:rsidRPr="00A256C0" w:rsidRDefault="00E4094C" w:rsidP="008D1913">
      <w:pPr>
        <w:pStyle w:val="1"/>
        <w:ind w:left="360" w:firstLineChars="0" w:firstLine="0"/>
      </w:pPr>
      <w:r w:rsidRPr="001A79C5">
        <w:rPr>
          <w:rFonts w:hint="eastAsia"/>
        </w:rPr>
        <w:t>研</w:t>
      </w:r>
      <w:r w:rsidRPr="00A256C0">
        <w:rPr>
          <w:rFonts w:hint="eastAsia"/>
        </w:rPr>
        <w:t>发</w:t>
      </w:r>
      <w:r w:rsidRPr="00A256C0">
        <w:t>工程师</w:t>
      </w:r>
    </w:p>
    <w:p w:rsidR="00E4094C" w:rsidRPr="00A256C0" w:rsidRDefault="00E4094C" w:rsidP="00E4094C">
      <w:pPr>
        <w:pStyle w:val="1"/>
        <w:ind w:left="360" w:firstLineChars="0" w:firstLine="0"/>
      </w:pPr>
      <w:r w:rsidRPr="00A256C0">
        <w:rPr>
          <w:rFonts w:hint="eastAsia"/>
        </w:rPr>
        <w:t>工作</w:t>
      </w:r>
      <w:r w:rsidRPr="00A256C0">
        <w:t>描述：</w:t>
      </w:r>
      <w:r w:rsidRPr="00A256C0">
        <w:rPr>
          <w:rFonts w:hint="eastAsia"/>
        </w:rPr>
        <w:t>负责BCD</w:t>
      </w:r>
      <w:r w:rsidRPr="00A256C0">
        <w:t>/HV CMOS</w:t>
      </w:r>
      <w:r w:rsidRPr="00A256C0">
        <w:rPr>
          <w:rFonts w:hint="eastAsia"/>
        </w:rPr>
        <w:t>/IGBT/SGT/Super Junction/MEMS器件研发、工艺流片、器件仿真；负责器件测试键版图设计；负责器件模型/工艺平台建立；完成上级领导交办之任务</w:t>
      </w:r>
    </w:p>
    <w:p w:rsidR="00E4094C" w:rsidRPr="00A256C0" w:rsidRDefault="00E4094C" w:rsidP="00E4094C">
      <w:pPr>
        <w:pStyle w:val="1"/>
        <w:ind w:left="360" w:firstLineChars="0" w:firstLine="0"/>
      </w:pPr>
      <w:r w:rsidRPr="00A256C0">
        <w:rPr>
          <w:rFonts w:hint="eastAsia"/>
        </w:rPr>
        <w:t>学历</w:t>
      </w:r>
      <w:r w:rsidRPr="00A256C0">
        <w:t>要求：硕士</w:t>
      </w:r>
      <w:r w:rsidRPr="00A256C0">
        <w:rPr>
          <w:rFonts w:hint="eastAsia"/>
        </w:rPr>
        <w:t>、博士</w:t>
      </w:r>
    </w:p>
    <w:p w:rsidR="00E4094C" w:rsidRPr="00A256C0" w:rsidRDefault="00E4094C" w:rsidP="00E4094C">
      <w:pPr>
        <w:pStyle w:val="1"/>
        <w:ind w:left="360" w:firstLineChars="0" w:firstLine="0"/>
      </w:pPr>
      <w:r w:rsidRPr="00A256C0">
        <w:rPr>
          <w:rFonts w:hint="eastAsia"/>
        </w:rPr>
        <w:t>能力要求：具备逻辑思考、双向沟通以及倾听的能力</w:t>
      </w:r>
    </w:p>
    <w:p w:rsidR="00E4094C" w:rsidRPr="00A256C0" w:rsidRDefault="00E4094C" w:rsidP="00E4094C">
      <w:pPr>
        <w:pStyle w:val="1"/>
        <w:ind w:left="360" w:firstLineChars="0" w:firstLine="0"/>
      </w:pPr>
      <w:r w:rsidRPr="00A256C0">
        <w:rPr>
          <w:rFonts w:hint="eastAsia"/>
        </w:rPr>
        <w:t>外语要求</w:t>
      </w:r>
      <w:r w:rsidRPr="00A256C0">
        <w:t>：</w:t>
      </w:r>
      <w:r w:rsidRPr="00A256C0">
        <w:rPr>
          <w:rFonts w:hint="eastAsia"/>
        </w:rPr>
        <w:t>C</w:t>
      </w:r>
      <w:r w:rsidRPr="00A256C0">
        <w:t>ET</w:t>
      </w:r>
      <w:r w:rsidRPr="00A256C0">
        <w:rPr>
          <w:rFonts w:hint="eastAsia"/>
        </w:rPr>
        <w:t>6</w:t>
      </w:r>
      <w:r w:rsidRPr="00A256C0">
        <w:t>及以上</w:t>
      </w:r>
    </w:p>
    <w:p w:rsidR="00E4094C" w:rsidRPr="00A256C0" w:rsidRDefault="00E4094C" w:rsidP="00E4094C">
      <w:pPr>
        <w:pStyle w:val="1"/>
        <w:ind w:left="360" w:firstLineChars="0" w:firstLine="0"/>
      </w:pPr>
      <w:r w:rsidRPr="00A256C0">
        <w:rPr>
          <w:rFonts w:hint="eastAsia"/>
        </w:rPr>
        <w:t>专业</w:t>
      </w:r>
      <w:r w:rsidRPr="00A256C0">
        <w:t>要求：</w:t>
      </w:r>
      <w:r w:rsidRPr="00A256C0">
        <w:rPr>
          <w:rFonts w:hint="eastAsia"/>
        </w:rPr>
        <w:t>微电子</w:t>
      </w:r>
      <w:r w:rsidRPr="00A256C0">
        <w:t>/集成电路/半导体器件物理/材料/化学/数学/统计</w:t>
      </w:r>
      <w:r w:rsidRPr="00A256C0">
        <w:rPr>
          <w:rFonts w:hint="eastAsia"/>
        </w:rPr>
        <w:t>/光学</w:t>
      </w:r>
      <w:r w:rsidRPr="00A256C0">
        <w:t>/理</w:t>
      </w:r>
      <w:r w:rsidRPr="00A256C0">
        <w:rPr>
          <w:rFonts w:hint="eastAsia"/>
        </w:rPr>
        <w:t>化学</w:t>
      </w:r>
      <w:r w:rsidRPr="00A256C0">
        <w:t>等</w:t>
      </w:r>
      <w:r w:rsidRPr="00A256C0">
        <w:rPr>
          <w:rFonts w:hint="eastAsia"/>
        </w:rPr>
        <w:t>相关</w:t>
      </w:r>
      <w:r w:rsidRPr="00A256C0">
        <w:t>理科专</w:t>
      </w:r>
      <w:r w:rsidRPr="00A256C0">
        <w:rPr>
          <w:rFonts w:hint="eastAsia"/>
        </w:rPr>
        <w:t>业</w:t>
      </w:r>
    </w:p>
    <w:p w:rsidR="00E4094C" w:rsidRPr="00A256C0" w:rsidRDefault="00E4094C" w:rsidP="00E4094C">
      <w:pPr>
        <w:pStyle w:val="1"/>
        <w:ind w:left="360" w:firstLineChars="0" w:firstLine="0"/>
      </w:pPr>
    </w:p>
    <w:p w:rsidR="00E4094C" w:rsidRPr="00A256C0" w:rsidRDefault="00E4094C" w:rsidP="008D1913">
      <w:pPr>
        <w:pStyle w:val="1"/>
        <w:ind w:left="360" w:firstLineChars="0" w:firstLine="0"/>
      </w:pPr>
      <w:r w:rsidRPr="00A256C0">
        <w:rPr>
          <w:rFonts w:hint="eastAsia"/>
        </w:rPr>
        <w:t>版图研发</w:t>
      </w:r>
      <w:r w:rsidRPr="00A256C0">
        <w:t>工程师</w:t>
      </w:r>
    </w:p>
    <w:p w:rsidR="00E4094C" w:rsidRPr="00E4094C" w:rsidRDefault="00E4094C" w:rsidP="00E4094C">
      <w:pPr>
        <w:pStyle w:val="1"/>
        <w:ind w:left="360" w:firstLineChars="0" w:firstLine="0"/>
      </w:pPr>
      <w:r w:rsidRPr="00A256C0">
        <w:rPr>
          <w:rFonts w:hint="eastAsia"/>
        </w:rPr>
        <w:t>工作</w:t>
      </w:r>
      <w:r w:rsidRPr="00A256C0">
        <w:t>描述：根据工艺整合工程师(PIE)、模型(SPICE)以及其他职能部门要求，进行Testkey以及SRAM版图设计</w:t>
      </w:r>
      <w:r w:rsidRPr="00A256C0">
        <w:rPr>
          <w:rFonts w:hint="eastAsia"/>
        </w:rPr>
        <w:t>；</w:t>
      </w:r>
      <w:r w:rsidRPr="00A256C0">
        <w:t>负责Testkey以及SRAM版图的DRC验证使之满足设计要求，按时完成Tape-out</w:t>
      </w:r>
      <w:r w:rsidRPr="00A256C0">
        <w:rPr>
          <w:rFonts w:hint="eastAsia"/>
        </w:rPr>
        <w:t>；</w:t>
      </w:r>
      <w:r w:rsidRPr="00A256C0">
        <w:t>协助各职能</w:t>
      </w:r>
      <w:r w:rsidRPr="00E4094C">
        <w:t>部门进行JDV</w:t>
      </w:r>
      <w:r w:rsidRPr="00E4094C">
        <w:rPr>
          <w:rFonts w:hint="eastAsia"/>
        </w:rPr>
        <w:t>；</w:t>
      </w:r>
      <w:r w:rsidRPr="00E4094C">
        <w:t>负责相关说明文档的攥写。</w:t>
      </w:r>
    </w:p>
    <w:p w:rsidR="00E4094C" w:rsidRDefault="00E4094C" w:rsidP="00270C2B">
      <w:pPr>
        <w:pStyle w:val="1"/>
        <w:ind w:left="360" w:firstLineChars="0" w:firstLine="0"/>
      </w:pPr>
      <w:r>
        <w:rPr>
          <w:rFonts w:hint="eastAsia"/>
        </w:rPr>
        <w:t>学历</w:t>
      </w:r>
      <w:r>
        <w:t>要求：</w:t>
      </w:r>
      <w:r w:rsidR="00270C2B">
        <w:t>硕士</w:t>
      </w:r>
    </w:p>
    <w:p w:rsidR="00E4094C" w:rsidRDefault="00E4094C" w:rsidP="00E4094C">
      <w:pPr>
        <w:pStyle w:val="1"/>
        <w:ind w:left="360" w:firstLineChars="0" w:firstLine="0"/>
      </w:pPr>
      <w:r>
        <w:rPr>
          <w:rFonts w:hint="eastAsia"/>
        </w:rPr>
        <w:t>外语要求</w:t>
      </w:r>
      <w:r>
        <w:t>：</w:t>
      </w:r>
      <w:r>
        <w:rPr>
          <w:rFonts w:hint="eastAsia"/>
        </w:rPr>
        <w:t>C</w:t>
      </w:r>
      <w:r>
        <w:t>ET4及以上</w:t>
      </w:r>
    </w:p>
    <w:p w:rsidR="00E4094C" w:rsidRDefault="00E4094C" w:rsidP="00E4094C">
      <w:pPr>
        <w:pStyle w:val="1"/>
        <w:ind w:left="360" w:firstLineChars="0" w:firstLine="0"/>
      </w:pPr>
      <w:r>
        <w:rPr>
          <w:rFonts w:hint="eastAsia"/>
        </w:rPr>
        <w:t>专业</w:t>
      </w:r>
      <w:r>
        <w:t>要求：</w:t>
      </w:r>
      <w:r w:rsidR="00697ADF" w:rsidRPr="00697ADF">
        <w:rPr>
          <w:rFonts w:hint="eastAsia"/>
        </w:rPr>
        <w:t>微电子、高分子、集成电路、</w:t>
      </w:r>
      <w:r w:rsidR="00697ADF" w:rsidRPr="00697ADF">
        <w:t xml:space="preserve"> 物理、材料、化学相关</w:t>
      </w:r>
      <w:r w:rsidR="00270C2B" w:rsidRPr="00270C2B">
        <w:rPr>
          <w:rFonts w:hint="eastAsia"/>
        </w:rPr>
        <w:t>理工类相关专业</w:t>
      </w:r>
    </w:p>
    <w:p w:rsidR="00C578E5" w:rsidRPr="00E4094C" w:rsidRDefault="00C578E5" w:rsidP="00C578E5">
      <w:pPr>
        <w:pStyle w:val="1"/>
        <w:ind w:left="360" w:firstLineChars="0" w:firstLine="0"/>
      </w:pPr>
    </w:p>
    <w:p w:rsidR="00CD16B7" w:rsidRPr="00C578E5" w:rsidRDefault="00CD16B7">
      <w:pPr>
        <w:pStyle w:val="1"/>
        <w:ind w:left="360" w:firstLineChars="0" w:firstLine="0"/>
      </w:pPr>
    </w:p>
    <w:p w:rsidR="00CE67A7" w:rsidRDefault="00CE67A7">
      <w:pPr>
        <w:pStyle w:val="1"/>
        <w:ind w:firstLineChars="0" w:firstLine="0"/>
      </w:pPr>
    </w:p>
    <w:p w:rsidR="00F07792" w:rsidRPr="00F07792" w:rsidRDefault="00F07792">
      <w:pPr>
        <w:pStyle w:val="1"/>
        <w:ind w:firstLineChars="0" w:firstLine="0"/>
        <w:rPr>
          <w:b/>
        </w:rPr>
      </w:pPr>
      <w:r>
        <w:rPr>
          <w:rFonts w:hint="eastAsia"/>
          <w:b/>
        </w:rPr>
        <w:t>【</w:t>
      </w:r>
      <w:r w:rsidR="00503920">
        <w:rPr>
          <w:b/>
        </w:rPr>
        <w:t>3</w:t>
      </w:r>
      <w:r>
        <w:rPr>
          <w:b/>
        </w:rPr>
        <w:t>】</w:t>
      </w:r>
      <w:r>
        <w:rPr>
          <w:rFonts w:hint="eastAsia"/>
          <w:b/>
        </w:rPr>
        <w:t>福利待遇</w:t>
      </w:r>
    </w:p>
    <w:p w:rsidR="00F07792" w:rsidRPr="00F07792" w:rsidRDefault="00F07792" w:rsidP="00F07792">
      <w:pPr>
        <w:pStyle w:val="1"/>
        <w:ind w:firstLineChars="0" w:firstLine="0"/>
      </w:pPr>
      <w:r w:rsidRPr="00F07792">
        <w:t>有竞争力的薪酬，</w:t>
      </w:r>
      <w:r w:rsidR="00C869CC">
        <w:rPr>
          <w:rFonts w:hint="eastAsia"/>
        </w:rPr>
        <w:t>月收入</w:t>
      </w:r>
      <w:r w:rsidRPr="00F07792">
        <w:t>+加班费</w:t>
      </w:r>
      <w:r w:rsidR="00C869CC">
        <w:rPr>
          <w:rFonts w:hint="eastAsia"/>
        </w:rPr>
        <w:t>+</w:t>
      </w:r>
      <w:r w:rsidR="00C869CC">
        <w:t>年终奖</w:t>
      </w:r>
      <w:r w:rsidRPr="00F07792">
        <w:t>；</w:t>
      </w:r>
    </w:p>
    <w:p w:rsidR="00CE67A7" w:rsidRPr="00F07792" w:rsidRDefault="00F07792">
      <w:pPr>
        <w:pStyle w:val="1"/>
        <w:ind w:firstLineChars="0" w:firstLine="0"/>
      </w:pPr>
      <w:r w:rsidRPr="00F07792">
        <w:rPr>
          <w:rFonts w:hint="eastAsia"/>
        </w:rPr>
        <w:t>五险一金+补充商业保险</w:t>
      </w:r>
      <w:r w:rsidR="0082629C">
        <w:rPr>
          <w:rFonts w:hint="eastAsia"/>
        </w:rPr>
        <w:t>，双休</w:t>
      </w:r>
      <w:r>
        <w:rPr>
          <w:rFonts w:hint="eastAsia"/>
        </w:rPr>
        <w:t>；</w:t>
      </w:r>
    </w:p>
    <w:p w:rsidR="00F07792" w:rsidRPr="00F07792" w:rsidRDefault="00F07792" w:rsidP="00F07792">
      <w:pPr>
        <w:pStyle w:val="1"/>
        <w:ind w:firstLineChars="0" w:firstLine="0"/>
      </w:pPr>
      <w:r w:rsidRPr="00F07792">
        <w:t>支持和提供员工学历进修的机会，鼓励不断学习成长；</w:t>
      </w:r>
    </w:p>
    <w:p w:rsidR="00F07792" w:rsidRPr="00F07792" w:rsidRDefault="00F07792" w:rsidP="00F07792">
      <w:pPr>
        <w:pStyle w:val="1"/>
        <w:ind w:firstLineChars="0" w:firstLine="0"/>
      </w:pPr>
      <w:r w:rsidRPr="00F07792">
        <w:t>学习和晋升机会（导师制培养方式、在岗学习和培训，实现个人职业的不断发展）;</w:t>
      </w:r>
    </w:p>
    <w:p w:rsidR="00CE67A7" w:rsidRPr="00F07792" w:rsidRDefault="00F07792">
      <w:pPr>
        <w:pStyle w:val="1"/>
        <w:ind w:firstLineChars="0" w:firstLine="0"/>
      </w:pPr>
      <w:r w:rsidRPr="00F07792">
        <w:rPr>
          <w:rFonts w:hint="eastAsia"/>
        </w:rPr>
        <w:t>在职人才引进落户和人才补贴政策</w:t>
      </w:r>
      <w:r w:rsidR="00503920" w:rsidRPr="00F07792">
        <w:rPr>
          <w:rFonts w:hint="eastAsia"/>
        </w:rPr>
        <w:t>（住房补贴、一次性安家费及生活补贴等）</w:t>
      </w:r>
      <w:r>
        <w:rPr>
          <w:rFonts w:hint="eastAsia"/>
        </w:rPr>
        <w:t>；</w:t>
      </w:r>
    </w:p>
    <w:p w:rsidR="00F07792" w:rsidRPr="00F07792" w:rsidRDefault="00F07792" w:rsidP="00F07792">
      <w:pPr>
        <w:pStyle w:val="1"/>
        <w:ind w:firstLineChars="0" w:firstLine="0"/>
      </w:pPr>
      <w:r w:rsidRPr="00F07792">
        <w:t>提供免费班车；</w:t>
      </w:r>
    </w:p>
    <w:p w:rsidR="00F07792" w:rsidRPr="00F07792" w:rsidRDefault="00F07792" w:rsidP="00F07792">
      <w:pPr>
        <w:pStyle w:val="1"/>
        <w:ind w:firstLineChars="0" w:firstLine="0"/>
      </w:pPr>
      <w:r w:rsidRPr="00F07792">
        <w:t>配备企业医疗中心和心理咨询中心；</w:t>
      </w:r>
    </w:p>
    <w:p w:rsidR="00F07792" w:rsidRPr="00F07792" w:rsidRDefault="00F07792" w:rsidP="00F07792">
      <w:pPr>
        <w:pStyle w:val="1"/>
        <w:ind w:firstLineChars="0" w:firstLine="0"/>
      </w:pPr>
      <w:r w:rsidRPr="00F07792">
        <w:t>子女可就读下属双语国际学校；</w:t>
      </w:r>
    </w:p>
    <w:p w:rsidR="00F07792" w:rsidRPr="00F07792" w:rsidRDefault="00F07792" w:rsidP="00F07792">
      <w:pPr>
        <w:pStyle w:val="1"/>
        <w:ind w:firstLineChars="0" w:firstLine="0"/>
      </w:pPr>
      <w:r w:rsidRPr="00F07792">
        <w:t>丰富多彩的文娱活动（公司文体社团、员工/家属关怀、年会等）。</w:t>
      </w:r>
    </w:p>
    <w:p w:rsidR="00CE67A7" w:rsidRDefault="00CE67A7">
      <w:pPr>
        <w:pStyle w:val="1"/>
        <w:ind w:firstLineChars="0" w:firstLine="0"/>
        <w:rPr>
          <w:b/>
        </w:rPr>
      </w:pPr>
    </w:p>
    <w:p w:rsidR="00CE67A7" w:rsidRDefault="00F07792">
      <w:pPr>
        <w:rPr>
          <w:b/>
        </w:rPr>
      </w:pPr>
      <w:r>
        <w:rPr>
          <w:rFonts w:hint="eastAsia"/>
          <w:b/>
        </w:rPr>
        <w:t>【</w:t>
      </w:r>
      <w:r w:rsidR="00503920">
        <w:rPr>
          <w:b/>
        </w:rPr>
        <w:t>4</w:t>
      </w:r>
      <w:r>
        <w:rPr>
          <w:b/>
        </w:rPr>
        <w:t>】</w:t>
      </w:r>
      <w:r>
        <w:rPr>
          <w:rFonts w:hint="eastAsia"/>
          <w:b/>
        </w:rPr>
        <w:t>简历投递</w:t>
      </w:r>
    </w:p>
    <w:p w:rsidR="00B50160" w:rsidRDefault="00B50160">
      <w:pPr>
        <w:rPr>
          <w:b/>
        </w:rPr>
      </w:pPr>
    </w:p>
    <w:p w:rsidR="00B50160" w:rsidRDefault="00190CF8" w:rsidP="00B50160">
      <w:pPr>
        <w:ind w:firstLineChars="100" w:firstLine="210"/>
        <w:rPr>
          <w:b/>
        </w:rPr>
      </w:pPr>
      <w:r w:rsidRPr="00190CF8">
        <w:rPr>
          <w:rFonts w:hint="eastAsia"/>
        </w:rPr>
        <w:t>简历投递邮箱</w:t>
      </w:r>
      <w:r w:rsidR="00B50160">
        <w:rPr>
          <w:b/>
        </w:rPr>
        <w:t xml:space="preserve">: </w:t>
      </w:r>
      <w:hyperlink r:id="rId8" w:history="1">
        <w:r w:rsidR="00B50160" w:rsidRPr="00DB0815">
          <w:rPr>
            <w:rStyle w:val="a8"/>
            <w:b/>
          </w:rPr>
          <w:t>E</w:t>
        </w:r>
        <w:r w:rsidR="00B50160" w:rsidRPr="00DB0815">
          <w:rPr>
            <w:rStyle w:val="a8"/>
            <w:rFonts w:hint="eastAsia"/>
            <w:b/>
          </w:rPr>
          <w:t>d</w:t>
        </w:r>
        <w:r w:rsidR="00B50160" w:rsidRPr="00DB0815">
          <w:rPr>
            <w:rStyle w:val="a8"/>
            <w:b/>
          </w:rPr>
          <w:t>ward.Liu@sienidm.com</w:t>
        </w:r>
      </w:hyperlink>
    </w:p>
    <w:p w:rsidR="00B50160" w:rsidRDefault="00B50160" w:rsidP="00B50160">
      <w:pPr>
        <w:rPr>
          <w:b/>
        </w:rPr>
      </w:pPr>
      <w:r>
        <w:rPr>
          <w:rFonts w:hint="eastAsia"/>
          <w:b/>
        </w:rPr>
        <w:t xml:space="preserve"> 联系</w:t>
      </w:r>
      <w:r w:rsidR="00190CF8">
        <w:rPr>
          <w:rFonts w:hint="eastAsia"/>
          <w:b/>
        </w:rPr>
        <w:t>人</w:t>
      </w:r>
      <w:r>
        <w:rPr>
          <w:rFonts w:hint="eastAsia"/>
          <w:b/>
        </w:rPr>
        <w:t>：</w:t>
      </w:r>
    </w:p>
    <w:tbl>
      <w:tblPr>
        <w:tblStyle w:val="a7"/>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2835"/>
        <w:gridCol w:w="4332"/>
      </w:tblGrid>
      <w:tr w:rsidR="0051745B">
        <w:tc>
          <w:tcPr>
            <w:tcW w:w="1129" w:type="dxa"/>
          </w:tcPr>
          <w:p w:rsidR="0051745B" w:rsidRDefault="00190CF8" w:rsidP="0051745B">
            <w:pPr>
              <w:rPr>
                <w:b/>
              </w:rPr>
            </w:pPr>
            <w:r>
              <w:rPr>
                <w:rFonts w:hint="eastAsia"/>
                <w:b/>
              </w:rPr>
              <w:t>刘本德</w:t>
            </w:r>
          </w:p>
        </w:tc>
        <w:tc>
          <w:tcPr>
            <w:tcW w:w="2835" w:type="dxa"/>
          </w:tcPr>
          <w:p w:rsidR="0051745B" w:rsidRDefault="0051745B" w:rsidP="0051745B">
            <w:pPr>
              <w:rPr>
                <w:b/>
              </w:rPr>
            </w:pPr>
            <w:r>
              <w:rPr>
                <w:b/>
              </w:rPr>
              <w:t xml:space="preserve">Mobile:+86 </w:t>
            </w:r>
            <w:r w:rsidR="00190CF8">
              <w:rPr>
                <w:rFonts w:hint="eastAsia"/>
                <w:b/>
              </w:rPr>
              <w:t>18332389302</w:t>
            </w:r>
          </w:p>
        </w:tc>
        <w:tc>
          <w:tcPr>
            <w:tcW w:w="4332" w:type="dxa"/>
          </w:tcPr>
          <w:p w:rsidR="0051745B" w:rsidRDefault="00190CF8" w:rsidP="0051745B">
            <w:pPr>
              <w:rPr>
                <w:b/>
              </w:rPr>
            </w:pPr>
            <w:r w:rsidRPr="00190CF8">
              <w:rPr>
                <w:rFonts w:hint="eastAsia"/>
                <w:b/>
              </w:rPr>
              <w:t>（微信同号）</w:t>
            </w:r>
          </w:p>
        </w:tc>
      </w:tr>
    </w:tbl>
    <w:p w:rsidR="00097CE0" w:rsidRDefault="00097CE0" w:rsidP="004A6066">
      <w:pPr>
        <w:rPr>
          <w:b/>
        </w:rPr>
      </w:pPr>
    </w:p>
    <w:p w:rsidR="004A6066" w:rsidRDefault="004A6066" w:rsidP="004A6066">
      <w:pPr>
        <w:rPr>
          <w:b/>
        </w:rPr>
      </w:pPr>
      <w:r>
        <w:rPr>
          <w:rFonts w:hint="eastAsia"/>
          <w:b/>
        </w:rPr>
        <w:t>【</w:t>
      </w:r>
      <w:r>
        <w:rPr>
          <w:b/>
        </w:rPr>
        <w:t>5】</w:t>
      </w:r>
      <w:r>
        <w:rPr>
          <w:rFonts w:hint="eastAsia"/>
          <w:b/>
        </w:rPr>
        <w:t>公司官网</w:t>
      </w:r>
    </w:p>
    <w:p w:rsidR="00CE67A7" w:rsidRDefault="004A6066">
      <w:r w:rsidRPr="004A6066">
        <w:t>http://www.sienidm.com.cn/</w:t>
      </w:r>
    </w:p>
    <w:sectPr w:rsidR="00CE6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913" w:rsidRDefault="008D1913" w:rsidP="006C0CB4">
      <w:r>
        <w:separator/>
      </w:r>
    </w:p>
  </w:endnote>
  <w:endnote w:type="continuationSeparator" w:id="0">
    <w:p w:rsidR="008D1913" w:rsidRDefault="008D1913" w:rsidP="006C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913" w:rsidRDefault="008D1913" w:rsidP="006C0CB4">
      <w:r>
        <w:separator/>
      </w:r>
    </w:p>
  </w:footnote>
  <w:footnote w:type="continuationSeparator" w:id="0">
    <w:p w:rsidR="008D1913" w:rsidRDefault="008D1913" w:rsidP="006C0C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531DE"/>
    <w:multiLevelType w:val="multilevel"/>
    <w:tmpl w:val="20E531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1F316C"/>
    <w:multiLevelType w:val="hybridMultilevel"/>
    <w:tmpl w:val="56266CD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7A7"/>
    <w:rsid w:val="00081F77"/>
    <w:rsid w:val="00097CE0"/>
    <w:rsid w:val="000D3533"/>
    <w:rsid w:val="000F5C48"/>
    <w:rsid w:val="0015487C"/>
    <w:rsid w:val="00190CF8"/>
    <w:rsid w:val="001A79C5"/>
    <w:rsid w:val="00270C2B"/>
    <w:rsid w:val="00364887"/>
    <w:rsid w:val="003F0322"/>
    <w:rsid w:val="00422F59"/>
    <w:rsid w:val="00427609"/>
    <w:rsid w:val="00436BF3"/>
    <w:rsid w:val="0045373A"/>
    <w:rsid w:val="004A6066"/>
    <w:rsid w:val="00503920"/>
    <w:rsid w:val="0051745B"/>
    <w:rsid w:val="00562912"/>
    <w:rsid w:val="005A75AC"/>
    <w:rsid w:val="00697ADF"/>
    <w:rsid w:val="006C0CB4"/>
    <w:rsid w:val="006D07E2"/>
    <w:rsid w:val="006E7148"/>
    <w:rsid w:val="007412B2"/>
    <w:rsid w:val="00821BB0"/>
    <w:rsid w:val="0082629C"/>
    <w:rsid w:val="008339F9"/>
    <w:rsid w:val="008931B7"/>
    <w:rsid w:val="008D1913"/>
    <w:rsid w:val="008E25A2"/>
    <w:rsid w:val="00966E18"/>
    <w:rsid w:val="00A256C0"/>
    <w:rsid w:val="00AC34FE"/>
    <w:rsid w:val="00AF66BF"/>
    <w:rsid w:val="00B50160"/>
    <w:rsid w:val="00BD121D"/>
    <w:rsid w:val="00BF7F5A"/>
    <w:rsid w:val="00C44D21"/>
    <w:rsid w:val="00C578E5"/>
    <w:rsid w:val="00C869CC"/>
    <w:rsid w:val="00CA20A5"/>
    <w:rsid w:val="00CA703F"/>
    <w:rsid w:val="00CD16B7"/>
    <w:rsid w:val="00CD47F0"/>
    <w:rsid w:val="00CE67A7"/>
    <w:rsid w:val="00D27913"/>
    <w:rsid w:val="00DC114F"/>
    <w:rsid w:val="00E4094C"/>
    <w:rsid w:val="00E64160"/>
    <w:rsid w:val="00F07792"/>
    <w:rsid w:val="00F34BA5"/>
    <w:rsid w:val="00FF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B63688"/>
  <w15:docId w15:val="{66FAEBEA-ABB6-4686-A4FB-C2F3B2F4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8">
    <w:name w:val="Hyperlink"/>
    <w:basedOn w:val="a0"/>
    <w:uiPriority w:val="99"/>
    <w:unhideWhenUsed/>
    <w:rsid w:val="005174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3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ward.Liu@sienid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860711A7</Template>
  <TotalTime>708</TotalTime>
  <Pages>4</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Yu(于凯洁)</dc:creator>
  <cp:lastModifiedBy>Alice Wu（武丹华）</cp:lastModifiedBy>
  <cp:revision>27</cp:revision>
  <dcterms:created xsi:type="dcterms:W3CDTF">2022-02-21T01:20:00Z</dcterms:created>
  <dcterms:modified xsi:type="dcterms:W3CDTF">2022-02-24T08:56:00Z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2052-11.2.0</vt:lpwstr>
  </property>
</Properties>
</file>